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F9BA" w14:textId="77777777" w:rsidR="002F4140" w:rsidRDefault="002F4140" w:rsidP="00F078BD"/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C5893" w:rsidRPr="009620ED" w14:paraId="0CD9E054" w14:textId="77777777" w:rsidTr="009620ED">
        <w:trPr>
          <w:trHeight w:val="221"/>
        </w:trPr>
        <w:tc>
          <w:tcPr>
            <w:tcW w:w="9010" w:type="dxa"/>
            <w:tcBorders>
              <w:bottom w:val="single" w:sz="8" w:space="0" w:color="BD8E52"/>
            </w:tcBorders>
            <w:shd w:val="clear" w:color="auto" w:fill="auto"/>
          </w:tcPr>
          <w:p w14:paraId="7607306E" w14:textId="39A369A7" w:rsidR="009C5893" w:rsidRPr="009620ED" w:rsidRDefault="00E52775" w:rsidP="00F078BD">
            <w:pPr>
              <w:pStyle w:val="Date"/>
              <w:jc w:val="center"/>
            </w:pPr>
            <w:r>
              <w:t>MARCH 2023</w:t>
            </w:r>
          </w:p>
        </w:tc>
      </w:tr>
    </w:tbl>
    <w:p w14:paraId="1D7FAD71" w14:textId="77777777" w:rsidR="001701C4" w:rsidRDefault="001701C4" w:rsidP="00F078BD">
      <w:pPr>
        <w:pStyle w:val="Heading3"/>
        <w:jc w:val="center"/>
      </w:pPr>
    </w:p>
    <w:p w14:paraId="462D80FF" w14:textId="77777777" w:rsidR="00EF269F" w:rsidRPr="008630AA" w:rsidRDefault="00EF269F" w:rsidP="00F078BD">
      <w:pPr>
        <w:pStyle w:val="Title"/>
      </w:pPr>
      <w:r w:rsidRPr="008630AA">
        <w:t>NATIONAL SPORTS TRIBUNAL MEMBERS</w:t>
      </w:r>
    </w:p>
    <w:p w14:paraId="5ABA9246" w14:textId="77777777" w:rsidR="00EF269F" w:rsidRDefault="00EF269F" w:rsidP="00F078BD"/>
    <w:p w14:paraId="428A66E3" w14:textId="77777777" w:rsidR="00EF269F" w:rsidRDefault="00EF269F" w:rsidP="00F078BD">
      <w:pPr>
        <w:sectPr w:rsidR="00EF269F" w:rsidSect="009620ED">
          <w:headerReference w:type="default" r:id="rId11"/>
          <w:footerReference w:type="default" r:id="rId12"/>
          <w:pgSz w:w="11900" w:h="16840"/>
          <w:pgMar w:top="567" w:right="1418" w:bottom="992" w:left="1418" w:header="1928" w:footer="113" w:gutter="0"/>
          <w:cols w:space="708"/>
          <w:docGrid w:linePitch="360"/>
        </w:sect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33E0A" w14:paraId="7190E1CF" w14:textId="77777777" w:rsidTr="00C9521C">
        <w:tc>
          <w:tcPr>
            <w:tcW w:w="4463" w:type="dxa"/>
          </w:tcPr>
          <w:p w14:paraId="6BB105A1" w14:textId="41896B7E" w:rsidR="00C33E0A" w:rsidRDefault="00C33E0A" w:rsidP="00C33E0A">
            <w:r>
              <w:t>Professor Jack Anderson</w:t>
            </w:r>
          </w:p>
        </w:tc>
        <w:tc>
          <w:tcPr>
            <w:tcW w:w="4463" w:type="dxa"/>
          </w:tcPr>
          <w:p w14:paraId="0131E0FC" w14:textId="3126E390" w:rsidR="00C33E0A" w:rsidRDefault="00C33E0A" w:rsidP="00C33E0A">
            <w:r>
              <w:t>Dr Peter Fricker OAM</w:t>
            </w:r>
          </w:p>
        </w:tc>
      </w:tr>
      <w:tr w:rsidR="00C33E0A" w14:paraId="1497E801" w14:textId="77777777" w:rsidTr="00C9521C">
        <w:tc>
          <w:tcPr>
            <w:tcW w:w="4463" w:type="dxa"/>
          </w:tcPr>
          <w:p w14:paraId="5E33C03A" w14:textId="3883B79D" w:rsidR="00C33E0A" w:rsidRDefault="00C33E0A" w:rsidP="00C33E0A">
            <w:r>
              <w:t>Ms Joanna Andrew</w:t>
            </w:r>
          </w:p>
        </w:tc>
        <w:tc>
          <w:tcPr>
            <w:tcW w:w="4463" w:type="dxa"/>
          </w:tcPr>
          <w:p w14:paraId="02626A62" w14:textId="3BF4E046" w:rsidR="00C33E0A" w:rsidRDefault="00C33E0A" w:rsidP="00C33E0A">
            <w:r>
              <w:t>Mr David Grace AM KC</w:t>
            </w:r>
          </w:p>
        </w:tc>
      </w:tr>
      <w:tr w:rsidR="00C33E0A" w14:paraId="2BAB0532" w14:textId="77777777" w:rsidTr="00C9521C">
        <w:tc>
          <w:tcPr>
            <w:tcW w:w="4463" w:type="dxa"/>
          </w:tcPr>
          <w:p w14:paraId="22AC1CE6" w14:textId="5F08F0E3" w:rsidR="00C33E0A" w:rsidRDefault="00C33E0A" w:rsidP="00C33E0A">
            <w:r>
              <w:t>Professor Lise Barry</w:t>
            </w:r>
          </w:p>
        </w:tc>
        <w:tc>
          <w:tcPr>
            <w:tcW w:w="4463" w:type="dxa"/>
          </w:tcPr>
          <w:p w14:paraId="3FDD6651" w14:textId="3C4CA746" w:rsidR="00C33E0A" w:rsidRDefault="00C33E0A" w:rsidP="00C33E0A">
            <w:r w:rsidRPr="00AA44E0">
              <w:t>Dr Kenneth Graham</w:t>
            </w:r>
          </w:p>
        </w:tc>
      </w:tr>
      <w:tr w:rsidR="00C33E0A" w14:paraId="3F383381" w14:textId="77777777" w:rsidTr="00C9521C">
        <w:tc>
          <w:tcPr>
            <w:tcW w:w="4463" w:type="dxa"/>
          </w:tcPr>
          <w:p w14:paraId="5AF32BD9" w14:textId="7A42C229" w:rsidR="00C33E0A" w:rsidRDefault="00C33E0A" w:rsidP="00C33E0A">
            <w:r>
              <w:t>Ms Elizabeth Bennett</w:t>
            </w:r>
          </w:p>
        </w:tc>
        <w:tc>
          <w:tcPr>
            <w:tcW w:w="4463" w:type="dxa"/>
          </w:tcPr>
          <w:p w14:paraId="3DE6181F" w14:textId="63B9EF4F" w:rsidR="00C33E0A" w:rsidRDefault="00C33E0A" w:rsidP="00C33E0A">
            <w:r w:rsidRPr="00AA44E0">
              <w:t>Mr Craig Green</w:t>
            </w:r>
          </w:p>
        </w:tc>
      </w:tr>
      <w:tr w:rsidR="00C33E0A" w14:paraId="01719561" w14:textId="77777777" w:rsidTr="00C9521C">
        <w:tc>
          <w:tcPr>
            <w:tcW w:w="4463" w:type="dxa"/>
          </w:tcPr>
          <w:p w14:paraId="6A1CB853" w14:textId="6E1FA730" w:rsidR="00C33E0A" w:rsidRDefault="00C33E0A" w:rsidP="00C33E0A">
            <w:r>
              <w:t xml:space="preserve">Ms Venetia Bennett </w:t>
            </w:r>
          </w:p>
        </w:tc>
        <w:tc>
          <w:tcPr>
            <w:tcW w:w="4463" w:type="dxa"/>
          </w:tcPr>
          <w:p w14:paraId="6AD82789" w14:textId="6F1EA375" w:rsidR="00C33E0A" w:rsidRDefault="00C33E0A" w:rsidP="00C33E0A">
            <w:r w:rsidRPr="00AA44E0">
              <w:t>Ms Jen Halbert</w:t>
            </w:r>
          </w:p>
        </w:tc>
      </w:tr>
      <w:tr w:rsidR="00C33E0A" w14:paraId="49B38DE9" w14:textId="77777777" w:rsidTr="00C9521C">
        <w:tc>
          <w:tcPr>
            <w:tcW w:w="4463" w:type="dxa"/>
          </w:tcPr>
          <w:p w14:paraId="7D7C5F36" w14:textId="4F5DC5DC" w:rsidR="00C33E0A" w:rsidRDefault="00C33E0A" w:rsidP="00C33E0A">
            <w:r>
              <w:t>Dr Carolyn Broderick</w:t>
            </w:r>
          </w:p>
        </w:tc>
        <w:tc>
          <w:tcPr>
            <w:tcW w:w="4463" w:type="dxa"/>
          </w:tcPr>
          <w:p w14:paraId="275D8492" w14:textId="05719FB7" w:rsidR="00C33E0A" w:rsidRDefault="00C33E0A" w:rsidP="00C33E0A">
            <w:r>
              <w:t xml:space="preserve">Professor </w:t>
            </w:r>
            <w:r w:rsidRPr="00AA44E0">
              <w:t>David Handelsman AO</w:t>
            </w:r>
          </w:p>
        </w:tc>
      </w:tr>
      <w:tr w:rsidR="00C33E0A" w14:paraId="2B9894C7" w14:textId="77777777" w:rsidTr="00C9521C">
        <w:tc>
          <w:tcPr>
            <w:tcW w:w="4463" w:type="dxa"/>
          </w:tcPr>
          <w:p w14:paraId="0857F851" w14:textId="5B7C78A3" w:rsidR="00C33E0A" w:rsidRDefault="00C33E0A" w:rsidP="00C33E0A">
            <w:r>
              <w:t>Ms Eugenie Buckley</w:t>
            </w:r>
          </w:p>
        </w:tc>
        <w:tc>
          <w:tcPr>
            <w:tcW w:w="4463" w:type="dxa"/>
          </w:tcPr>
          <w:p w14:paraId="31DDF8A5" w14:textId="7308EBA5" w:rsidR="00C33E0A" w:rsidRDefault="00C33E0A" w:rsidP="00C33E0A">
            <w:r>
              <w:t xml:space="preserve">Professor </w:t>
            </w:r>
            <w:r w:rsidRPr="00AA44E0">
              <w:t>Deborah Healey</w:t>
            </w:r>
          </w:p>
        </w:tc>
      </w:tr>
      <w:tr w:rsidR="00C33E0A" w14:paraId="77B0A841" w14:textId="77777777" w:rsidTr="00C9521C">
        <w:tc>
          <w:tcPr>
            <w:tcW w:w="4463" w:type="dxa"/>
          </w:tcPr>
          <w:p w14:paraId="17907109" w14:textId="512CFEBF" w:rsidR="00C33E0A" w:rsidRDefault="00C33E0A" w:rsidP="00C33E0A">
            <w:r>
              <w:t>Mr Sean Carroll</w:t>
            </w:r>
          </w:p>
        </w:tc>
        <w:tc>
          <w:tcPr>
            <w:tcW w:w="4463" w:type="dxa"/>
          </w:tcPr>
          <w:p w14:paraId="1B4D1879" w14:textId="384513AD" w:rsidR="00C33E0A" w:rsidRDefault="00C33E0A" w:rsidP="00C33E0A">
            <w:r w:rsidRPr="00AA44E0">
              <w:t xml:space="preserve">Mr Robert Heath </w:t>
            </w:r>
            <w:r>
              <w:t>KC</w:t>
            </w:r>
          </w:p>
        </w:tc>
      </w:tr>
      <w:tr w:rsidR="00C33E0A" w14:paraId="7E53DF5B" w14:textId="77777777" w:rsidTr="00C9521C">
        <w:tc>
          <w:tcPr>
            <w:tcW w:w="4463" w:type="dxa"/>
          </w:tcPr>
          <w:p w14:paraId="4F33BEB2" w14:textId="4635D70E" w:rsidR="00C33E0A" w:rsidRDefault="00C33E0A" w:rsidP="00C33E0A">
            <w:r>
              <w:t>Mr Adam Casselden SC</w:t>
            </w:r>
          </w:p>
        </w:tc>
        <w:tc>
          <w:tcPr>
            <w:tcW w:w="4463" w:type="dxa"/>
          </w:tcPr>
          <w:p w14:paraId="0F27A0E3" w14:textId="4D109BB4" w:rsidR="00C33E0A" w:rsidRDefault="00C33E0A" w:rsidP="00C33E0A">
            <w:r>
              <w:t>Ms Elisa Holmes</w:t>
            </w:r>
          </w:p>
        </w:tc>
      </w:tr>
      <w:tr w:rsidR="00C33E0A" w14:paraId="5CAD9F53" w14:textId="77777777" w:rsidTr="00C9521C">
        <w:tc>
          <w:tcPr>
            <w:tcW w:w="4463" w:type="dxa"/>
          </w:tcPr>
          <w:p w14:paraId="72AC9D6B" w14:textId="6E8EDEF2" w:rsidR="00C33E0A" w:rsidRDefault="00C33E0A" w:rsidP="00C33E0A">
            <w:r>
              <w:t>Professor Andrew Christie</w:t>
            </w:r>
          </w:p>
        </w:tc>
        <w:tc>
          <w:tcPr>
            <w:tcW w:w="4463" w:type="dxa"/>
          </w:tcPr>
          <w:p w14:paraId="631FF958" w14:textId="113229A7" w:rsidR="00C33E0A" w:rsidRDefault="00C33E0A" w:rsidP="00C33E0A">
            <w:r>
              <w:t>Mr Nicolas Humzy-Hancock</w:t>
            </w:r>
          </w:p>
        </w:tc>
      </w:tr>
      <w:tr w:rsidR="00C33E0A" w14:paraId="009F65A6" w14:textId="77777777" w:rsidTr="00C9521C">
        <w:tc>
          <w:tcPr>
            <w:tcW w:w="4463" w:type="dxa"/>
          </w:tcPr>
          <w:p w14:paraId="0BC624BF" w14:textId="7A0BEBEA" w:rsidR="00C33E0A" w:rsidRDefault="00C33E0A" w:rsidP="00C33E0A">
            <w:r>
              <w:t>Mr Bruce Collins KC</w:t>
            </w:r>
          </w:p>
        </w:tc>
        <w:tc>
          <w:tcPr>
            <w:tcW w:w="4463" w:type="dxa"/>
          </w:tcPr>
          <w:p w14:paraId="4B7C74F3" w14:textId="4C74964D" w:rsidR="00C33E0A" w:rsidRDefault="00C33E0A" w:rsidP="00C33E0A">
            <w:r>
              <w:t>Ms Danielle Huntersmith</w:t>
            </w:r>
          </w:p>
        </w:tc>
      </w:tr>
      <w:tr w:rsidR="00C33E0A" w14:paraId="2E856909" w14:textId="77777777" w:rsidTr="00C9521C">
        <w:tc>
          <w:tcPr>
            <w:tcW w:w="4463" w:type="dxa"/>
          </w:tcPr>
          <w:p w14:paraId="7E0B3CD6" w14:textId="36665DEE" w:rsidR="00C33E0A" w:rsidRDefault="00C33E0A" w:rsidP="00C33E0A">
            <w:r>
              <w:t>Ms Sarah Cook OLY</w:t>
            </w:r>
          </w:p>
        </w:tc>
        <w:tc>
          <w:tcPr>
            <w:tcW w:w="4463" w:type="dxa"/>
          </w:tcPr>
          <w:p w14:paraId="1029CC0B" w14:textId="2FB6EF60" w:rsidR="00C33E0A" w:rsidRDefault="00C33E0A" w:rsidP="00C33E0A">
            <w:r>
              <w:t>Mr Anthony Jarvis</w:t>
            </w:r>
          </w:p>
        </w:tc>
      </w:tr>
      <w:tr w:rsidR="00C33E0A" w14:paraId="5DCE0D4D" w14:textId="77777777" w:rsidTr="00C9521C">
        <w:tc>
          <w:tcPr>
            <w:tcW w:w="4463" w:type="dxa"/>
          </w:tcPr>
          <w:p w14:paraId="4F1B4A19" w14:textId="102E38EC" w:rsidR="00C33E0A" w:rsidRDefault="00C33E0A" w:rsidP="00C33E0A">
            <w:r>
              <w:t>Mr Philip Corbett KC</w:t>
            </w:r>
          </w:p>
        </w:tc>
        <w:tc>
          <w:tcPr>
            <w:tcW w:w="4463" w:type="dxa"/>
          </w:tcPr>
          <w:p w14:paraId="64F67407" w14:textId="180A02D4" w:rsidR="00C33E0A" w:rsidRDefault="00C33E0A" w:rsidP="00C33E0A">
            <w:r>
              <w:t>Mr Christopher Johnstone</w:t>
            </w:r>
          </w:p>
        </w:tc>
      </w:tr>
      <w:tr w:rsidR="00C33E0A" w14:paraId="4AB6376C" w14:textId="77777777" w:rsidTr="00C9521C">
        <w:tc>
          <w:tcPr>
            <w:tcW w:w="4463" w:type="dxa"/>
          </w:tcPr>
          <w:p w14:paraId="44E13E3B" w14:textId="584A77D2" w:rsidR="00C33E0A" w:rsidRDefault="00C33E0A" w:rsidP="00C33E0A">
            <w:r>
              <w:t>Mr Paul Czarnota</w:t>
            </w:r>
          </w:p>
        </w:tc>
        <w:tc>
          <w:tcPr>
            <w:tcW w:w="4463" w:type="dxa"/>
          </w:tcPr>
          <w:p w14:paraId="101D2F8F" w14:textId="531B4765" w:rsidR="00C33E0A" w:rsidRDefault="00C33E0A" w:rsidP="00C33E0A">
            <w:r>
              <w:t>Mr Darren Kane</w:t>
            </w:r>
          </w:p>
        </w:tc>
      </w:tr>
      <w:tr w:rsidR="00C33E0A" w14:paraId="7A74F1D6" w14:textId="77777777" w:rsidTr="00C9521C">
        <w:tc>
          <w:tcPr>
            <w:tcW w:w="4463" w:type="dxa"/>
          </w:tcPr>
          <w:p w14:paraId="4B790619" w14:textId="3BE39512" w:rsidR="00C33E0A" w:rsidRDefault="00C33E0A" w:rsidP="00C33E0A">
            <w:r>
              <w:t>Mrs Fiona de Jong</w:t>
            </w:r>
          </w:p>
        </w:tc>
        <w:tc>
          <w:tcPr>
            <w:tcW w:w="4463" w:type="dxa"/>
          </w:tcPr>
          <w:p w14:paraId="7CEBBB14" w14:textId="588ED95D" w:rsidR="00C33E0A" w:rsidRDefault="00C33E0A" w:rsidP="00C33E0A">
            <w:r>
              <w:t>Dr Dominic Katter</w:t>
            </w:r>
          </w:p>
        </w:tc>
      </w:tr>
      <w:tr w:rsidR="00C33E0A" w14:paraId="56189D03" w14:textId="77777777" w:rsidTr="00C9521C">
        <w:tc>
          <w:tcPr>
            <w:tcW w:w="4463" w:type="dxa"/>
          </w:tcPr>
          <w:p w14:paraId="736E9D71" w14:textId="24DAAEF4" w:rsidR="00C33E0A" w:rsidRDefault="00C33E0A" w:rsidP="00C33E0A">
            <w:r>
              <w:t>Dr Maria Dudycz</w:t>
            </w:r>
          </w:p>
        </w:tc>
        <w:tc>
          <w:tcPr>
            <w:tcW w:w="4463" w:type="dxa"/>
          </w:tcPr>
          <w:p w14:paraId="759AFE3F" w14:textId="7B359F4C" w:rsidR="00C33E0A" w:rsidRDefault="00C33E0A" w:rsidP="00C33E0A">
            <w:r>
              <w:t>Mr Marcus Katter</w:t>
            </w:r>
          </w:p>
        </w:tc>
      </w:tr>
      <w:tr w:rsidR="00C33E0A" w14:paraId="42312A61" w14:textId="77777777" w:rsidTr="00C9521C">
        <w:tc>
          <w:tcPr>
            <w:tcW w:w="4463" w:type="dxa"/>
          </w:tcPr>
          <w:p w14:paraId="094C6C1C" w14:textId="74769131" w:rsidR="00C33E0A" w:rsidRDefault="00C33E0A" w:rsidP="00C33E0A">
            <w:r>
              <w:t>Mr Scott Ellis</w:t>
            </w:r>
          </w:p>
        </w:tc>
        <w:tc>
          <w:tcPr>
            <w:tcW w:w="4463" w:type="dxa"/>
          </w:tcPr>
          <w:p w14:paraId="53DC36DA" w14:textId="532D10A2" w:rsidR="00C33E0A" w:rsidRDefault="00C33E0A" w:rsidP="00C33E0A">
            <w:r>
              <w:t>Mr Tony Keane</w:t>
            </w:r>
          </w:p>
        </w:tc>
      </w:tr>
      <w:tr w:rsidR="00C33E0A" w14:paraId="1423A6BA" w14:textId="77777777" w:rsidTr="00C9521C">
        <w:tc>
          <w:tcPr>
            <w:tcW w:w="4463" w:type="dxa"/>
          </w:tcPr>
          <w:p w14:paraId="73339544" w14:textId="03ACFABE" w:rsidR="00C33E0A" w:rsidRDefault="00C33E0A" w:rsidP="00C33E0A">
            <w:r>
              <w:t>Mr Christopher Emzin</w:t>
            </w:r>
          </w:p>
        </w:tc>
        <w:tc>
          <w:tcPr>
            <w:tcW w:w="4463" w:type="dxa"/>
          </w:tcPr>
          <w:p w14:paraId="1CF23D3A" w14:textId="02E3F198" w:rsidR="00C33E0A" w:rsidRDefault="00C33E0A" w:rsidP="00C33E0A">
            <w:r>
              <w:t>Ms Caroline Kenny KC</w:t>
            </w:r>
          </w:p>
        </w:tc>
      </w:tr>
      <w:tr w:rsidR="00C33E0A" w14:paraId="1001A378" w14:textId="77777777" w:rsidTr="00C9521C">
        <w:tc>
          <w:tcPr>
            <w:tcW w:w="4463" w:type="dxa"/>
          </w:tcPr>
          <w:p w14:paraId="36BFDA14" w14:textId="1E1BFAE8" w:rsidR="00C33E0A" w:rsidRDefault="00C33E0A" w:rsidP="00C33E0A">
            <w:r>
              <w:t>Mr Jon Erbacher</w:t>
            </w:r>
          </w:p>
        </w:tc>
        <w:tc>
          <w:tcPr>
            <w:tcW w:w="4463" w:type="dxa"/>
          </w:tcPr>
          <w:p w14:paraId="791E070E" w14:textId="7DB8066B" w:rsidR="00C33E0A" w:rsidRDefault="00C33E0A" w:rsidP="00C33E0A">
            <w:r>
              <w:t>Mr Peter Kerr AM</w:t>
            </w:r>
          </w:p>
        </w:tc>
      </w:tr>
      <w:tr w:rsidR="00C33E0A" w14:paraId="2B45CED1" w14:textId="77777777" w:rsidTr="00C9521C">
        <w:tc>
          <w:tcPr>
            <w:tcW w:w="4463" w:type="dxa"/>
          </w:tcPr>
          <w:p w14:paraId="29E8DDFB" w14:textId="70BE2A5D" w:rsidR="00C33E0A" w:rsidRDefault="00C33E0A" w:rsidP="00C33E0A">
            <w:r>
              <w:t>Mr David Flynn</w:t>
            </w:r>
          </w:p>
        </w:tc>
        <w:tc>
          <w:tcPr>
            <w:tcW w:w="4463" w:type="dxa"/>
          </w:tcPr>
          <w:p w14:paraId="6598A02D" w14:textId="0BDF96EE" w:rsidR="00C33E0A" w:rsidRDefault="00C33E0A" w:rsidP="00C33E0A">
            <w:r>
              <w:t>Miss Bronwen Knox OLY</w:t>
            </w:r>
          </w:p>
        </w:tc>
      </w:tr>
    </w:tbl>
    <w:p w14:paraId="643EE9C3" w14:textId="476C6F27" w:rsidR="001C0A1E" w:rsidRDefault="001C0A1E" w:rsidP="00F078BD"/>
    <w:p w14:paraId="25F10589" w14:textId="77777777" w:rsidR="001C0A1E" w:rsidRDefault="001C0A1E" w:rsidP="00F078BD">
      <w:pPr>
        <w:spacing w:after="0" w:line="240" w:lineRule="auto"/>
      </w:pPr>
      <w:r>
        <w:br w:type="page"/>
      </w:r>
    </w:p>
    <w:p w14:paraId="15B121DA" w14:textId="40ABA738" w:rsidR="00EF269F" w:rsidRDefault="00EF269F" w:rsidP="00F078BD"/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33E0A" w14:paraId="1C14F695" w14:textId="77777777" w:rsidTr="00C9521C">
        <w:tc>
          <w:tcPr>
            <w:tcW w:w="4463" w:type="dxa"/>
          </w:tcPr>
          <w:p w14:paraId="4838A38C" w14:textId="17139579" w:rsidR="00C33E0A" w:rsidRDefault="00C33E0A" w:rsidP="00C33E0A">
            <w:r>
              <w:t>Mr Andrzej Kudra</w:t>
            </w:r>
          </w:p>
        </w:tc>
        <w:tc>
          <w:tcPr>
            <w:tcW w:w="4463" w:type="dxa"/>
          </w:tcPr>
          <w:p w14:paraId="3FE700C2" w14:textId="1C6283AA" w:rsidR="00C33E0A" w:rsidRDefault="00C33E0A" w:rsidP="00C33E0A">
            <w:r>
              <w:t>Mr Simon Philips</w:t>
            </w:r>
          </w:p>
        </w:tc>
      </w:tr>
      <w:tr w:rsidR="00C33E0A" w14:paraId="11CF0D1D" w14:textId="77777777" w:rsidTr="00C9521C">
        <w:tc>
          <w:tcPr>
            <w:tcW w:w="4463" w:type="dxa"/>
          </w:tcPr>
          <w:p w14:paraId="6B447F61" w14:textId="6559FCF3" w:rsidR="00C33E0A" w:rsidRDefault="00C33E0A" w:rsidP="00C33E0A">
            <w:r>
              <w:t>Ms Jessica Lambert</w:t>
            </w:r>
          </w:p>
        </w:tc>
        <w:tc>
          <w:tcPr>
            <w:tcW w:w="4463" w:type="dxa"/>
          </w:tcPr>
          <w:p w14:paraId="3DD7907E" w14:textId="0A61BFBE" w:rsidR="00C33E0A" w:rsidRDefault="00C33E0A" w:rsidP="00C33E0A">
            <w:r>
              <w:t>Mr Richard Redman</w:t>
            </w:r>
          </w:p>
        </w:tc>
      </w:tr>
      <w:tr w:rsidR="00C33E0A" w14:paraId="20A861B9" w14:textId="77777777" w:rsidTr="00C9521C">
        <w:tc>
          <w:tcPr>
            <w:tcW w:w="4463" w:type="dxa"/>
          </w:tcPr>
          <w:p w14:paraId="4F36D51F" w14:textId="4849E6BF" w:rsidR="00C33E0A" w:rsidRDefault="00C33E0A" w:rsidP="00C33E0A">
            <w:r>
              <w:t>Mr Stephen John Lancken</w:t>
            </w:r>
          </w:p>
        </w:tc>
        <w:tc>
          <w:tcPr>
            <w:tcW w:w="4463" w:type="dxa"/>
          </w:tcPr>
          <w:p w14:paraId="059AD9F6" w14:textId="63058B3A" w:rsidR="00C33E0A" w:rsidRDefault="00C33E0A" w:rsidP="00C33E0A">
            <w:r>
              <w:t>Ms Chris Ronalds AO SC</w:t>
            </w:r>
          </w:p>
        </w:tc>
      </w:tr>
      <w:tr w:rsidR="00C33E0A" w14:paraId="64AABDD1" w14:textId="77777777" w:rsidTr="00C9521C">
        <w:tc>
          <w:tcPr>
            <w:tcW w:w="4463" w:type="dxa"/>
          </w:tcPr>
          <w:p w14:paraId="76B9C840" w14:textId="5625F983" w:rsidR="00C33E0A" w:rsidRDefault="00C33E0A" w:rsidP="00C33E0A">
            <w:r>
              <w:t>Ms Judith Levine</w:t>
            </w:r>
          </w:p>
        </w:tc>
        <w:tc>
          <w:tcPr>
            <w:tcW w:w="4463" w:type="dxa"/>
          </w:tcPr>
          <w:p w14:paraId="50443B7B" w14:textId="66BB1A8B" w:rsidR="00C33E0A" w:rsidRDefault="00C33E0A" w:rsidP="00C33E0A">
            <w:r>
              <w:t>Mr Martin Ross</w:t>
            </w:r>
          </w:p>
        </w:tc>
      </w:tr>
      <w:tr w:rsidR="00C33E0A" w14:paraId="4D5FD240" w14:textId="77777777" w:rsidTr="00C9521C">
        <w:tc>
          <w:tcPr>
            <w:tcW w:w="4463" w:type="dxa"/>
          </w:tcPr>
          <w:p w14:paraId="0540D67E" w14:textId="09E2056A" w:rsidR="00C33E0A" w:rsidRDefault="00C33E0A" w:rsidP="00C33E0A">
            <w:r>
              <w:t>Mr Anthony Lo Surdo SC</w:t>
            </w:r>
          </w:p>
        </w:tc>
        <w:tc>
          <w:tcPr>
            <w:tcW w:w="4463" w:type="dxa"/>
          </w:tcPr>
          <w:p w14:paraId="237151E7" w14:textId="32F6249B" w:rsidR="00C33E0A" w:rsidRDefault="00C33E0A" w:rsidP="00C33E0A">
            <w:r>
              <w:t>Ms Michelle Royal-Hebblewhite</w:t>
            </w:r>
          </w:p>
        </w:tc>
      </w:tr>
      <w:tr w:rsidR="00C33E0A" w14:paraId="3908E175" w14:textId="77777777" w:rsidTr="00C9521C">
        <w:tc>
          <w:tcPr>
            <w:tcW w:w="4463" w:type="dxa"/>
          </w:tcPr>
          <w:p w14:paraId="7011B817" w14:textId="3EF6596C" w:rsidR="00C33E0A" w:rsidRDefault="00C33E0A" w:rsidP="00C33E0A">
            <w:r>
              <w:t>Ms Carolyn Manning</w:t>
            </w:r>
          </w:p>
        </w:tc>
        <w:tc>
          <w:tcPr>
            <w:tcW w:w="4463" w:type="dxa"/>
          </w:tcPr>
          <w:p w14:paraId="72D03833" w14:textId="27E72D8B" w:rsidR="00C33E0A" w:rsidRDefault="00C33E0A" w:rsidP="00C33E0A">
            <w:r>
              <w:t>Ms Tracey Scott</w:t>
            </w:r>
          </w:p>
        </w:tc>
      </w:tr>
      <w:tr w:rsidR="00C33E0A" w14:paraId="48B1A356" w14:textId="77777777" w:rsidTr="00C9521C">
        <w:tc>
          <w:tcPr>
            <w:tcW w:w="4463" w:type="dxa"/>
          </w:tcPr>
          <w:p w14:paraId="24BE12C2" w14:textId="0BD15AA1" w:rsidR="00C33E0A" w:rsidRDefault="00C33E0A" w:rsidP="00C33E0A">
            <w:r>
              <w:t>Mrs Claire McLean PLY</w:t>
            </w:r>
          </w:p>
        </w:tc>
        <w:tc>
          <w:tcPr>
            <w:tcW w:w="4463" w:type="dxa"/>
          </w:tcPr>
          <w:p w14:paraId="2AE25A5E" w14:textId="6ACB022A" w:rsidR="00C33E0A" w:rsidRDefault="00C33E0A" w:rsidP="00C33E0A">
            <w:r>
              <w:t>Ms Jane Seawright</w:t>
            </w:r>
          </w:p>
        </w:tc>
      </w:tr>
      <w:tr w:rsidR="00C33E0A" w14:paraId="2317B132" w14:textId="77777777" w:rsidTr="00C9521C">
        <w:tc>
          <w:tcPr>
            <w:tcW w:w="4463" w:type="dxa"/>
          </w:tcPr>
          <w:p w14:paraId="61D3F641" w14:textId="798E9685" w:rsidR="00C33E0A" w:rsidRDefault="00C33E0A" w:rsidP="00C33E0A">
            <w:r>
              <w:t>Professor Jenni Millbank</w:t>
            </w:r>
          </w:p>
        </w:tc>
        <w:tc>
          <w:tcPr>
            <w:tcW w:w="4463" w:type="dxa"/>
          </w:tcPr>
          <w:p w14:paraId="1B9AF78E" w14:textId="091EE8D7" w:rsidR="00C33E0A" w:rsidRDefault="00C33E0A" w:rsidP="00C33E0A">
            <w:r>
              <w:t>Mr Andrew Sinclair</w:t>
            </w:r>
          </w:p>
        </w:tc>
      </w:tr>
      <w:tr w:rsidR="00C33E0A" w14:paraId="04AFECBD" w14:textId="77777777" w:rsidTr="00C9521C">
        <w:tc>
          <w:tcPr>
            <w:tcW w:w="4463" w:type="dxa"/>
          </w:tcPr>
          <w:p w14:paraId="5EF57DE4" w14:textId="6E3169D2" w:rsidR="00C33E0A" w:rsidRDefault="00C33E0A" w:rsidP="00C33E0A">
            <w:r>
              <w:t>Mr Michael Mitchell</w:t>
            </w:r>
          </w:p>
        </w:tc>
        <w:tc>
          <w:tcPr>
            <w:tcW w:w="4463" w:type="dxa"/>
          </w:tcPr>
          <w:p w14:paraId="0AEB6C8C" w14:textId="01D74305" w:rsidR="00C33E0A" w:rsidRDefault="00C33E0A" w:rsidP="00C33E0A">
            <w:r>
              <w:t>Dr June Smith</w:t>
            </w:r>
          </w:p>
        </w:tc>
      </w:tr>
      <w:tr w:rsidR="00C33E0A" w14:paraId="731C05D7" w14:textId="77777777" w:rsidTr="00C9521C">
        <w:tc>
          <w:tcPr>
            <w:tcW w:w="4463" w:type="dxa"/>
          </w:tcPr>
          <w:p w14:paraId="6C19B2C6" w14:textId="78B580B7" w:rsidR="00C33E0A" w:rsidRDefault="00C33E0A" w:rsidP="00C33E0A">
            <w:r>
              <w:t>Ms Alison Murphy</w:t>
            </w:r>
          </w:p>
        </w:tc>
        <w:tc>
          <w:tcPr>
            <w:tcW w:w="4463" w:type="dxa"/>
          </w:tcPr>
          <w:p w14:paraId="30EC44E6" w14:textId="3A32D229" w:rsidR="00C33E0A" w:rsidRDefault="00C33E0A" w:rsidP="00C33E0A">
            <w:r>
              <w:t>Mr Mark Stevens</w:t>
            </w:r>
          </w:p>
        </w:tc>
      </w:tr>
      <w:tr w:rsidR="00C33E0A" w14:paraId="3BF91FCA" w14:textId="77777777" w:rsidTr="00C9521C">
        <w:tc>
          <w:tcPr>
            <w:tcW w:w="4463" w:type="dxa"/>
          </w:tcPr>
          <w:p w14:paraId="15190497" w14:textId="6617EE2E" w:rsidR="00C33E0A" w:rsidRDefault="00C33E0A" w:rsidP="00C33E0A">
            <w:r>
              <w:t>Mr Anthony Nolan KC</w:t>
            </w:r>
          </w:p>
        </w:tc>
        <w:tc>
          <w:tcPr>
            <w:tcW w:w="4463" w:type="dxa"/>
          </w:tcPr>
          <w:p w14:paraId="7BD1D584" w14:textId="4AB54357" w:rsidR="00C33E0A" w:rsidRDefault="00C33E0A" w:rsidP="00C33E0A">
            <w:r>
              <w:t>The Honourable Steven Strickland KC</w:t>
            </w:r>
          </w:p>
        </w:tc>
      </w:tr>
      <w:tr w:rsidR="00C33E0A" w14:paraId="3673F3D1" w14:textId="77777777" w:rsidTr="00C9521C">
        <w:tc>
          <w:tcPr>
            <w:tcW w:w="4463" w:type="dxa"/>
          </w:tcPr>
          <w:p w14:paraId="5F456584" w14:textId="3F1944BC" w:rsidR="00C33E0A" w:rsidRDefault="00C33E0A" w:rsidP="00C33E0A">
            <w:r>
              <w:t>Ms Bridie Nolan</w:t>
            </w:r>
          </w:p>
        </w:tc>
        <w:tc>
          <w:tcPr>
            <w:tcW w:w="4463" w:type="dxa"/>
          </w:tcPr>
          <w:p w14:paraId="045470B1" w14:textId="26E54649" w:rsidR="00C33E0A" w:rsidRDefault="00C33E0A" w:rsidP="00C33E0A">
            <w:r>
              <w:t>Mrs Renee Toy</w:t>
            </w:r>
          </w:p>
        </w:tc>
      </w:tr>
      <w:tr w:rsidR="00C33E0A" w14:paraId="320B3FA9" w14:textId="77777777" w:rsidTr="00C9521C">
        <w:tc>
          <w:tcPr>
            <w:tcW w:w="4463" w:type="dxa"/>
          </w:tcPr>
          <w:p w14:paraId="195D77A3" w14:textId="476EBAF6" w:rsidR="00C33E0A" w:rsidRDefault="00C33E0A" w:rsidP="00C33E0A">
            <w:r>
              <w:t>Ms Rebecca Ogge</w:t>
            </w:r>
          </w:p>
        </w:tc>
        <w:tc>
          <w:tcPr>
            <w:tcW w:w="4463" w:type="dxa"/>
          </w:tcPr>
          <w:p w14:paraId="31C37278" w14:textId="44C624A7" w:rsidR="00C33E0A" w:rsidRDefault="00C33E0A" w:rsidP="00C33E0A">
            <w:r>
              <w:t>Dr Larissa Trease</w:t>
            </w:r>
          </w:p>
        </w:tc>
      </w:tr>
      <w:tr w:rsidR="00C33E0A" w14:paraId="20562161" w14:textId="77777777" w:rsidTr="00C9521C">
        <w:tc>
          <w:tcPr>
            <w:tcW w:w="4463" w:type="dxa"/>
          </w:tcPr>
          <w:p w14:paraId="7495F69B" w14:textId="7E0740F6" w:rsidR="00C33E0A" w:rsidRDefault="00C33E0A" w:rsidP="00C33E0A">
            <w:r>
              <w:t>Dr Catherine Ordway</w:t>
            </w:r>
          </w:p>
        </w:tc>
        <w:tc>
          <w:tcPr>
            <w:tcW w:w="4463" w:type="dxa"/>
          </w:tcPr>
          <w:p w14:paraId="38228BB3" w14:textId="0078F51C" w:rsidR="00C33E0A" w:rsidRDefault="00C33E0A" w:rsidP="00C33E0A">
            <w:r>
              <w:t>Ms Ann West</w:t>
            </w:r>
          </w:p>
        </w:tc>
      </w:tr>
      <w:tr w:rsidR="00C33E0A" w14:paraId="0C5FAA8D" w14:textId="77777777" w:rsidTr="00C9521C">
        <w:tc>
          <w:tcPr>
            <w:tcW w:w="4463" w:type="dxa"/>
          </w:tcPr>
          <w:p w14:paraId="234B476E" w14:textId="77541626" w:rsidR="00C33E0A" w:rsidRDefault="00C33E0A" w:rsidP="00C33E0A">
            <w:r>
              <w:t>Mr Anthony O’Reilly</w:t>
            </w:r>
          </w:p>
        </w:tc>
        <w:tc>
          <w:tcPr>
            <w:tcW w:w="4463" w:type="dxa"/>
          </w:tcPr>
          <w:p w14:paraId="19FFFB7D" w14:textId="3B5FEFDD" w:rsidR="00C33E0A" w:rsidRDefault="00C33E0A" w:rsidP="00C33E0A">
            <w:r>
              <w:t>Mr Ian White</w:t>
            </w:r>
          </w:p>
        </w:tc>
      </w:tr>
      <w:tr w:rsidR="00C33E0A" w14:paraId="3ADE9B4D" w14:textId="77777777" w:rsidTr="00C9521C">
        <w:tc>
          <w:tcPr>
            <w:tcW w:w="4463" w:type="dxa"/>
          </w:tcPr>
          <w:p w14:paraId="4D1EA948" w14:textId="6FE2A883" w:rsidR="00C33E0A" w:rsidRDefault="00C33E0A" w:rsidP="00C33E0A">
            <w:r>
              <w:t>Mr Nicholas Pane KC</w:t>
            </w:r>
          </w:p>
        </w:tc>
        <w:tc>
          <w:tcPr>
            <w:tcW w:w="4463" w:type="dxa"/>
          </w:tcPr>
          <w:p w14:paraId="2C5102A1" w14:textId="6A81D011" w:rsidR="00C33E0A" w:rsidRDefault="00C33E0A" w:rsidP="00C33E0A">
            <w:r>
              <w:t>Mrs Annabelle Williams OAM</w:t>
            </w:r>
          </w:p>
        </w:tc>
      </w:tr>
      <w:tr w:rsidR="00C33E0A" w14:paraId="3D13BD84" w14:textId="77777777" w:rsidTr="00C9521C">
        <w:tc>
          <w:tcPr>
            <w:tcW w:w="4463" w:type="dxa"/>
          </w:tcPr>
          <w:p w14:paraId="08F8B763" w14:textId="65679B67" w:rsidR="00C33E0A" w:rsidRDefault="00C33E0A" w:rsidP="00C33E0A">
            <w:r>
              <w:t>Mr Sal Perna AM</w:t>
            </w:r>
          </w:p>
        </w:tc>
        <w:tc>
          <w:tcPr>
            <w:tcW w:w="4463" w:type="dxa"/>
          </w:tcPr>
          <w:p w14:paraId="489FFF58" w14:textId="11181F3B" w:rsidR="00C33E0A" w:rsidRDefault="00C33E0A" w:rsidP="00C33E0A">
            <w:r>
              <w:t>Dr Rebecca Wilson</w:t>
            </w:r>
          </w:p>
        </w:tc>
      </w:tr>
      <w:tr w:rsidR="00C33E0A" w14:paraId="68A830DC" w14:textId="77777777" w:rsidTr="00C9521C">
        <w:tc>
          <w:tcPr>
            <w:tcW w:w="4463" w:type="dxa"/>
          </w:tcPr>
          <w:p w14:paraId="395A5608" w14:textId="0EC31574" w:rsidR="00C33E0A" w:rsidRDefault="00C33E0A" w:rsidP="00C33E0A"/>
        </w:tc>
        <w:tc>
          <w:tcPr>
            <w:tcW w:w="4463" w:type="dxa"/>
          </w:tcPr>
          <w:p w14:paraId="59A34C05" w14:textId="4F2D64FD" w:rsidR="00C33E0A" w:rsidRDefault="00C33E0A" w:rsidP="00C33E0A"/>
        </w:tc>
      </w:tr>
      <w:tr w:rsidR="00C33E0A" w14:paraId="11C57AE8" w14:textId="77777777" w:rsidTr="00C9521C">
        <w:tc>
          <w:tcPr>
            <w:tcW w:w="4463" w:type="dxa"/>
          </w:tcPr>
          <w:p w14:paraId="176747FC" w14:textId="5F53AC81" w:rsidR="00C33E0A" w:rsidRDefault="00C33E0A" w:rsidP="00C33E0A"/>
        </w:tc>
        <w:tc>
          <w:tcPr>
            <w:tcW w:w="4463" w:type="dxa"/>
          </w:tcPr>
          <w:p w14:paraId="70413CC6" w14:textId="1B880B04" w:rsidR="00C33E0A" w:rsidRDefault="00C33E0A" w:rsidP="00C33E0A"/>
        </w:tc>
      </w:tr>
      <w:tr w:rsidR="00C33E0A" w14:paraId="0AF0BBC5" w14:textId="77777777" w:rsidTr="00C9521C">
        <w:tc>
          <w:tcPr>
            <w:tcW w:w="4463" w:type="dxa"/>
          </w:tcPr>
          <w:p w14:paraId="6008DD3D" w14:textId="7F1BCE62" w:rsidR="00C33E0A" w:rsidRDefault="00C33E0A" w:rsidP="00C33E0A"/>
        </w:tc>
        <w:tc>
          <w:tcPr>
            <w:tcW w:w="4463" w:type="dxa"/>
          </w:tcPr>
          <w:p w14:paraId="4F1C4786" w14:textId="434740AF" w:rsidR="00C33E0A" w:rsidRDefault="00C33E0A" w:rsidP="00C33E0A"/>
        </w:tc>
      </w:tr>
    </w:tbl>
    <w:p w14:paraId="6A0E78AE" w14:textId="280CABFD" w:rsidR="00F078BD" w:rsidRPr="001701C4" w:rsidRDefault="00F078BD" w:rsidP="00C9521C"/>
    <w:sectPr w:rsidR="00F078BD" w:rsidRPr="001701C4" w:rsidSect="00EF269F">
      <w:type w:val="continuous"/>
      <w:pgSz w:w="11900" w:h="16840"/>
      <w:pgMar w:top="567" w:right="1418" w:bottom="992" w:left="1418" w:header="1928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D36E" w14:textId="77777777" w:rsidR="00962874" w:rsidRDefault="00962874" w:rsidP="008C0234">
      <w:pPr>
        <w:spacing w:after="0" w:line="240" w:lineRule="auto"/>
      </w:pPr>
      <w:r>
        <w:separator/>
      </w:r>
    </w:p>
  </w:endnote>
  <w:endnote w:type="continuationSeparator" w:id="0">
    <w:p w14:paraId="0124151D" w14:textId="77777777" w:rsidR="00962874" w:rsidRDefault="00962874" w:rsidP="008C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2D8E" w14:textId="77777777" w:rsidR="001701C4" w:rsidRPr="000D7580" w:rsidRDefault="00937B89" w:rsidP="001701C4">
    <w:pPr>
      <w:pStyle w:val="BasicParagraph"/>
      <w:tabs>
        <w:tab w:val="left" w:pos="227"/>
      </w:tabs>
      <w:suppressAutoHyphens/>
      <w:rPr>
        <w:rFonts w:ascii="Helvetica Neue" w:hAnsi="Helvetica Neue" w:cs="Helvetica Neue"/>
        <w:b/>
        <w:bCs/>
        <w:sz w:val="14"/>
        <w:szCs w:val="14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3B4F80F" wp14:editId="309D4465">
          <wp:simplePos x="0" y="0"/>
          <wp:positionH relativeFrom="column">
            <wp:posOffset>-635</wp:posOffset>
          </wp:positionH>
          <wp:positionV relativeFrom="paragraph">
            <wp:posOffset>-729615</wp:posOffset>
          </wp:positionV>
          <wp:extent cx="5727700" cy="906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r="17537"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764E" w14:textId="77777777" w:rsidR="00BD5E6A" w:rsidRPr="009620ED" w:rsidRDefault="00BD5E6A" w:rsidP="00373EFF">
    <w:pPr>
      <w:pStyle w:val="Footer"/>
      <w:ind w:right="360"/>
      <w:rPr>
        <w:b/>
        <w:bCs/>
        <w:color w:val="FFFF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52E6" w14:textId="77777777" w:rsidR="00962874" w:rsidRDefault="00962874" w:rsidP="008C0234">
      <w:pPr>
        <w:spacing w:after="0" w:line="240" w:lineRule="auto"/>
      </w:pPr>
      <w:r>
        <w:separator/>
      </w:r>
    </w:p>
  </w:footnote>
  <w:footnote w:type="continuationSeparator" w:id="0">
    <w:p w14:paraId="63C65366" w14:textId="77777777" w:rsidR="00962874" w:rsidRDefault="00962874" w:rsidP="008C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F7A4" w14:textId="77777777" w:rsidR="00F16A05" w:rsidRPr="008C0234" w:rsidRDefault="00937B89" w:rsidP="00373EFF">
    <w:pPr>
      <w:pStyle w:val="Header"/>
      <w:tabs>
        <w:tab w:val="clear" w:pos="4680"/>
        <w:tab w:val="clear" w:pos="9360"/>
        <w:tab w:val="left" w:pos="2979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D188C93" wp14:editId="61D5D764">
          <wp:simplePos x="0" y="0"/>
          <wp:positionH relativeFrom="column">
            <wp:posOffset>11430</wp:posOffset>
          </wp:positionH>
          <wp:positionV relativeFrom="paragraph">
            <wp:posOffset>-997585</wp:posOffset>
          </wp:positionV>
          <wp:extent cx="5724525" cy="1080135"/>
          <wp:effectExtent l="0" t="0" r="0" b="0"/>
          <wp:wrapNone/>
          <wp:docPr id="3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5" b="6508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148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A2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2C1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0AA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A1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30C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122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7A0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58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5A3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65F6"/>
    <w:multiLevelType w:val="hybridMultilevel"/>
    <w:tmpl w:val="B4C201A6"/>
    <w:lvl w:ilvl="0" w:tplc="D338AACA">
      <w:start w:val="1"/>
      <w:numFmt w:val="bullet"/>
      <w:pStyle w:val="BulletStyle2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B1AAF"/>
    <w:multiLevelType w:val="hybridMultilevel"/>
    <w:tmpl w:val="AA3E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B716A"/>
    <w:multiLevelType w:val="multilevel"/>
    <w:tmpl w:val="8736C586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BA895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64194"/>
    <w:multiLevelType w:val="hybridMultilevel"/>
    <w:tmpl w:val="3DDEE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C64A9"/>
    <w:multiLevelType w:val="multilevel"/>
    <w:tmpl w:val="AC6ADD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22618"/>
    <w:multiLevelType w:val="multilevel"/>
    <w:tmpl w:val="D1040C6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96C22"/>
    <w:multiLevelType w:val="hybridMultilevel"/>
    <w:tmpl w:val="2924C3C0"/>
    <w:lvl w:ilvl="0" w:tplc="3D38D934">
      <w:start w:val="1"/>
      <w:numFmt w:val="bullet"/>
      <w:pStyle w:val="Bulletstyle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47B06"/>
    <w:multiLevelType w:val="multilevel"/>
    <w:tmpl w:val="B4C201A6"/>
    <w:lvl w:ilvl="0">
      <w:start w:val="1"/>
      <w:numFmt w:val="bullet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7648"/>
    <w:multiLevelType w:val="multilevel"/>
    <w:tmpl w:val="19ECE782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D172B"/>
    <w:multiLevelType w:val="hybridMultilevel"/>
    <w:tmpl w:val="759A20CE"/>
    <w:lvl w:ilvl="0" w:tplc="3ED62D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468C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43CCB"/>
    <w:multiLevelType w:val="hybridMultilevel"/>
    <w:tmpl w:val="F12E342C"/>
    <w:lvl w:ilvl="0" w:tplc="573E4C32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60686"/>
    <w:multiLevelType w:val="multilevel"/>
    <w:tmpl w:val="D90A180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A3"/>
    <w:multiLevelType w:val="multilevel"/>
    <w:tmpl w:val="E94A7910"/>
    <w:lvl w:ilvl="0">
      <w:start w:val="1"/>
      <w:numFmt w:val="bullet"/>
      <w:lvlText w:val="-"/>
      <w:lvlJc w:val="left"/>
      <w:pPr>
        <w:ind w:left="1021" w:hanging="227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33243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44F69"/>
    <w:multiLevelType w:val="multilevel"/>
    <w:tmpl w:val="230E559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1B27"/>
    <w:multiLevelType w:val="multilevel"/>
    <w:tmpl w:val="A3AA4FE2"/>
    <w:lvl w:ilvl="0">
      <w:start w:val="1"/>
      <w:numFmt w:val="bullet"/>
      <w:lvlText w:val="-"/>
      <w:lvlJc w:val="left"/>
      <w:pPr>
        <w:ind w:left="964" w:hanging="284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2"/>
  </w:num>
  <w:num w:numId="5">
    <w:abstractNumId w:val="25"/>
  </w:num>
  <w:num w:numId="6">
    <w:abstractNumId w:val="12"/>
  </w:num>
  <w:num w:numId="7">
    <w:abstractNumId w:val="7"/>
  </w:num>
  <w:num w:numId="8">
    <w:abstractNumId w:val="14"/>
  </w:num>
  <w:num w:numId="9">
    <w:abstractNumId w:val="15"/>
  </w:num>
  <w:num w:numId="10">
    <w:abstractNumId w:val="18"/>
  </w:num>
  <w:num w:numId="11">
    <w:abstractNumId w:val="20"/>
  </w:num>
  <w:num w:numId="12">
    <w:abstractNumId w:val="16"/>
  </w:num>
  <w:num w:numId="13">
    <w:abstractNumId w:val="24"/>
  </w:num>
  <w:num w:numId="14">
    <w:abstractNumId w:val="26"/>
  </w:num>
  <w:num w:numId="15">
    <w:abstractNumId w:val="23"/>
  </w:num>
  <w:num w:numId="16">
    <w:abstractNumId w:val="17"/>
  </w:num>
  <w:num w:numId="17">
    <w:abstractNumId w:val="13"/>
  </w:num>
  <w:num w:numId="18">
    <w:abstractNumId w:val="19"/>
  </w:num>
  <w:num w:numId="19">
    <w:abstractNumId w:val="21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ED"/>
    <w:rsid w:val="0001797C"/>
    <w:rsid w:val="00070C60"/>
    <w:rsid w:val="00091E6B"/>
    <w:rsid w:val="00095779"/>
    <w:rsid w:val="000D7580"/>
    <w:rsid w:val="000E5968"/>
    <w:rsid w:val="000F4F02"/>
    <w:rsid w:val="00115FEF"/>
    <w:rsid w:val="00123058"/>
    <w:rsid w:val="001701C4"/>
    <w:rsid w:val="001B1D35"/>
    <w:rsid w:val="001C055D"/>
    <w:rsid w:val="001C0A1E"/>
    <w:rsid w:val="0020611D"/>
    <w:rsid w:val="00210D48"/>
    <w:rsid w:val="00232320"/>
    <w:rsid w:val="00232A8F"/>
    <w:rsid w:val="002467ED"/>
    <w:rsid w:val="00253221"/>
    <w:rsid w:val="00280908"/>
    <w:rsid w:val="00291B83"/>
    <w:rsid w:val="002A6CA5"/>
    <w:rsid w:val="002B4496"/>
    <w:rsid w:val="002D109A"/>
    <w:rsid w:val="002F27DB"/>
    <w:rsid w:val="002F4140"/>
    <w:rsid w:val="00373364"/>
    <w:rsid w:val="00373EFF"/>
    <w:rsid w:val="00383072"/>
    <w:rsid w:val="00392AA0"/>
    <w:rsid w:val="004412F0"/>
    <w:rsid w:val="00461188"/>
    <w:rsid w:val="00461AEF"/>
    <w:rsid w:val="004D4E89"/>
    <w:rsid w:val="004D686B"/>
    <w:rsid w:val="005055ED"/>
    <w:rsid w:val="00514CEF"/>
    <w:rsid w:val="0052595B"/>
    <w:rsid w:val="005364CA"/>
    <w:rsid w:val="005461FA"/>
    <w:rsid w:val="00587CF3"/>
    <w:rsid w:val="005F695D"/>
    <w:rsid w:val="00607011"/>
    <w:rsid w:val="00665E21"/>
    <w:rsid w:val="006A2AF8"/>
    <w:rsid w:val="00735EDD"/>
    <w:rsid w:val="007649FF"/>
    <w:rsid w:val="00800516"/>
    <w:rsid w:val="00841817"/>
    <w:rsid w:val="00850A90"/>
    <w:rsid w:val="008630AA"/>
    <w:rsid w:val="008A4131"/>
    <w:rsid w:val="008C0234"/>
    <w:rsid w:val="00905884"/>
    <w:rsid w:val="009217B5"/>
    <w:rsid w:val="00935C79"/>
    <w:rsid w:val="00937B89"/>
    <w:rsid w:val="0094140B"/>
    <w:rsid w:val="009620ED"/>
    <w:rsid w:val="00962874"/>
    <w:rsid w:val="009A19D2"/>
    <w:rsid w:val="009A6E59"/>
    <w:rsid w:val="009C5893"/>
    <w:rsid w:val="009F71F9"/>
    <w:rsid w:val="00A359D8"/>
    <w:rsid w:val="00A90E7A"/>
    <w:rsid w:val="00A95ABE"/>
    <w:rsid w:val="00AA44E0"/>
    <w:rsid w:val="00AC0F22"/>
    <w:rsid w:val="00AE574A"/>
    <w:rsid w:val="00B114F6"/>
    <w:rsid w:val="00BA6E88"/>
    <w:rsid w:val="00BB63E2"/>
    <w:rsid w:val="00BC7F5A"/>
    <w:rsid w:val="00BD5E6A"/>
    <w:rsid w:val="00C33E0A"/>
    <w:rsid w:val="00C74BA3"/>
    <w:rsid w:val="00C9521C"/>
    <w:rsid w:val="00CA63AB"/>
    <w:rsid w:val="00D83255"/>
    <w:rsid w:val="00DB38BE"/>
    <w:rsid w:val="00E16E54"/>
    <w:rsid w:val="00E52775"/>
    <w:rsid w:val="00E76937"/>
    <w:rsid w:val="00EA106D"/>
    <w:rsid w:val="00EC7390"/>
    <w:rsid w:val="00EF269F"/>
    <w:rsid w:val="00EF7221"/>
    <w:rsid w:val="00F05418"/>
    <w:rsid w:val="00F078BD"/>
    <w:rsid w:val="00F16A05"/>
    <w:rsid w:val="00F3394A"/>
    <w:rsid w:val="00F57855"/>
    <w:rsid w:val="00F67182"/>
    <w:rsid w:val="00FA7359"/>
    <w:rsid w:val="00FB30E0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FD5C19"/>
  <w15:chartTrackingRefBased/>
  <w15:docId w15:val="{46442C3D-5E9F-4E69-8F93-226FBD2E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84"/>
    <w:pPr>
      <w:spacing w:after="200" w:line="240" w:lineRule="exact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AF8"/>
    <w:pPr>
      <w:keepNext/>
      <w:keepLines/>
      <w:spacing w:before="480" w:after="120"/>
      <w:outlineLvl w:val="0"/>
    </w:pPr>
    <w:rPr>
      <w:rFonts w:eastAsia="Times New Roman" w:cs="Times New Roman (Headings CS)"/>
      <w:b/>
      <w:cap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EFF"/>
    <w:pPr>
      <w:keepNext/>
      <w:keepLines/>
      <w:spacing w:before="240" w:after="120"/>
      <w:outlineLvl w:val="1"/>
    </w:pPr>
    <w:rPr>
      <w:rFonts w:eastAsia="Times New Roman"/>
      <w:b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EFF"/>
    <w:pPr>
      <w:keepNext/>
      <w:keepLines/>
      <w:spacing w:before="40" w:after="0"/>
      <w:outlineLvl w:val="2"/>
    </w:pPr>
    <w:rPr>
      <w:rFonts w:eastAsia="Times New Roman"/>
      <w:color w:val="61462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234"/>
  </w:style>
  <w:style w:type="paragraph" w:styleId="Footer">
    <w:name w:val="footer"/>
    <w:basedOn w:val="Normal"/>
    <w:link w:val="Foot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234"/>
  </w:style>
  <w:style w:type="paragraph" w:styleId="NormalWeb">
    <w:name w:val="Normal (Web)"/>
    <w:basedOn w:val="Normal"/>
    <w:uiPriority w:val="99"/>
    <w:unhideWhenUsed/>
    <w:rsid w:val="00F16A0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Heading1Char">
    <w:name w:val="Heading 1 Char"/>
    <w:link w:val="Heading1"/>
    <w:uiPriority w:val="9"/>
    <w:rsid w:val="006A2AF8"/>
    <w:rPr>
      <w:rFonts w:ascii="Arial" w:eastAsia="Times New Roman" w:hAnsi="Arial" w:cs="Times New Roman (Headings CS)"/>
      <w:b/>
      <w:caps/>
      <w:color w:val="0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649FF"/>
    <w:pPr>
      <w:spacing w:before="240" w:after="120" w:line="500" w:lineRule="exact"/>
    </w:pPr>
    <w:rPr>
      <w:rFonts w:eastAsia="Times New Roman" w:cs="Times New Roman (Headings CS)"/>
      <w:b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7649FF"/>
    <w:rPr>
      <w:rFonts w:ascii="Arial" w:eastAsia="Times New Roman" w:hAnsi="Arial" w:cs="Times New Roman (Headings CS)"/>
      <w:b/>
      <w:spacing w:val="-10"/>
      <w:kern w:val="28"/>
      <w:sz w:val="44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373EFF"/>
  </w:style>
  <w:style w:type="character" w:customStyle="1" w:styleId="Heading2Char">
    <w:name w:val="Heading 2 Char"/>
    <w:link w:val="Heading2"/>
    <w:uiPriority w:val="9"/>
    <w:rsid w:val="00373EFF"/>
    <w:rPr>
      <w:rFonts w:ascii="Arial" w:eastAsia="Times New Roman" w:hAnsi="Arial" w:cs="Times New Roman"/>
      <w:b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"/>
    <w:rsid w:val="00373EFF"/>
    <w:rPr>
      <w:rFonts w:ascii="Arial" w:eastAsia="Times New Roman" w:hAnsi="Arial" w:cs="Times New Roman"/>
      <w:color w:val="614625"/>
    </w:rPr>
  </w:style>
  <w:style w:type="paragraph" w:customStyle="1" w:styleId="Bulletstyle">
    <w:name w:val="Bullet style"/>
    <w:basedOn w:val="ListBullet"/>
    <w:qFormat/>
    <w:rsid w:val="00E16E54"/>
    <w:pPr>
      <w:numPr>
        <w:numId w:val="12"/>
      </w:numPr>
      <w:spacing w:after="120"/>
      <w:ind w:left="867" w:hanging="357"/>
    </w:pPr>
    <w:rPr>
      <w:rFonts w:cs="Arial"/>
      <w:color w:val="000000"/>
      <w:szCs w:val="20"/>
    </w:rPr>
  </w:style>
  <w:style w:type="paragraph" w:customStyle="1" w:styleId="BulletStyle2">
    <w:name w:val="Bullet Style 2"/>
    <w:basedOn w:val="ListBullet2"/>
    <w:next w:val="Normal"/>
    <w:qFormat/>
    <w:rsid w:val="00E16E54"/>
    <w:pPr>
      <w:numPr>
        <w:numId w:val="2"/>
      </w:numPr>
      <w:spacing w:before="60" w:after="240"/>
      <w:ind w:left="1248" w:hanging="397"/>
    </w:pPr>
    <w:rPr>
      <w:rFonts w:cs="Arial"/>
      <w:color w:val="000000"/>
      <w:sz w:val="18"/>
      <w:szCs w:val="20"/>
    </w:rPr>
  </w:style>
  <w:style w:type="paragraph" w:styleId="ListBullet">
    <w:name w:val="List Bullet"/>
    <w:basedOn w:val="Normal"/>
    <w:uiPriority w:val="99"/>
    <w:semiHidden/>
    <w:unhideWhenUsed/>
    <w:rsid w:val="00E16E5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AE574A"/>
    <w:pPr>
      <w:numPr>
        <w:numId w:val="19"/>
      </w:numPr>
      <w:spacing w:after="120"/>
      <w:ind w:left="924" w:hanging="357"/>
    </w:pPr>
  </w:style>
  <w:style w:type="paragraph" w:styleId="ListBullet2">
    <w:name w:val="List Bullet 2"/>
    <w:basedOn w:val="Normal"/>
    <w:uiPriority w:val="99"/>
    <w:semiHidden/>
    <w:unhideWhenUsed/>
    <w:rsid w:val="00E16E54"/>
    <w:pPr>
      <w:numPr>
        <w:numId w:val="7"/>
      </w:numPr>
      <w:contextualSpacing/>
    </w:pPr>
  </w:style>
  <w:style w:type="character" w:styleId="BookTitle">
    <w:name w:val="Book Title"/>
    <w:uiPriority w:val="33"/>
    <w:qFormat/>
    <w:rsid w:val="00AE574A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9FF"/>
    <w:pPr>
      <w:numPr>
        <w:ilvl w:val="1"/>
      </w:numPr>
      <w:spacing w:after="160"/>
    </w:pPr>
    <w:rPr>
      <w:rFonts w:eastAsia="Times New Roman" w:cs="Times New Roman (Body CS)"/>
      <w:b/>
      <w:color w:val="BD8E50"/>
      <w:kern w:val="10"/>
      <w:sz w:val="22"/>
      <w:szCs w:val="22"/>
    </w:rPr>
  </w:style>
  <w:style w:type="character" w:customStyle="1" w:styleId="SubtitleChar">
    <w:name w:val="Subtitle Char"/>
    <w:link w:val="Subtitle"/>
    <w:uiPriority w:val="11"/>
    <w:rsid w:val="007649FF"/>
    <w:rPr>
      <w:rFonts w:ascii="Arial" w:eastAsia="Times New Roman" w:hAnsi="Arial" w:cs="Times New Roman (Body CS)"/>
      <w:b/>
      <w:color w:val="BD8E50"/>
      <w:kern w:val="10"/>
      <w:sz w:val="22"/>
      <w:szCs w:val="22"/>
    </w:rPr>
  </w:style>
  <w:style w:type="table" w:styleId="TableGrid">
    <w:name w:val="Table Grid"/>
    <w:basedOn w:val="TableNormal"/>
    <w:uiPriority w:val="39"/>
    <w:rsid w:val="0054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461FA"/>
    <w:tblPr>
      <w:tblStyleRowBandSize w:val="1"/>
      <w:tblStyleColBandSize w:val="1"/>
      <w:tblBorders>
        <w:top w:val="single" w:sz="4" w:space="0" w:color="E4D1B9"/>
        <w:left w:val="single" w:sz="4" w:space="0" w:color="E4D1B9"/>
        <w:bottom w:val="single" w:sz="4" w:space="0" w:color="E4D1B9"/>
        <w:right w:val="single" w:sz="4" w:space="0" w:color="E4D1B9"/>
        <w:insideH w:val="single" w:sz="4" w:space="0" w:color="E4D1B9"/>
        <w:insideV w:val="single" w:sz="4" w:space="0" w:color="E4D1B9"/>
      </w:tblBorders>
    </w:tblPr>
    <w:tblStylePr w:type="firstRow">
      <w:rPr>
        <w:b/>
        <w:bCs/>
      </w:rPr>
      <w:tblPr/>
      <w:tcPr>
        <w:tcBorders>
          <w:bottom w:val="single" w:sz="12" w:space="0" w:color="D7BA97"/>
        </w:tcBorders>
      </w:tcPr>
    </w:tblStylePr>
    <w:tblStylePr w:type="lastRow">
      <w:rPr>
        <w:b/>
        <w:bCs/>
      </w:rPr>
      <w:tblPr/>
      <w:tcPr>
        <w:tcBorders>
          <w:top w:val="double" w:sz="2" w:space="0" w:color="D7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5893"/>
    <w:tblPr>
      <w:tblStyleRowBandSize w:val="1"/>
      <w:tblStyleColBandSize w:val="1"/>
      <w:tblBorders>
        <w:top w:val="single" w:sz="4" w:space="0" w:color="F7DDC6"/>
        <w:left w:val="single" w:sz="4" w:space="0" w:color="F7DDC6"/>
        <w:bottom w:val="single" w:sz="4" w:space="0" w:color="F7DDC6"/>
        <w:right w:val="single" w:sz="4" w:space="0" w:color="F7DDC6"/>
        <w:insideH w:val="single" w:sz="4" w:space="0" w:color="F7DDC6"/>
        <w:insideV w:val="single" w:sz="4" w:space="0" w:color="F7DDC6"/>
      </w:tblBorders>
    </w:tblPr>
    <w:tblStylePr w:type="firstRow">
      <w:rPr>
        <w:b/>
        <w:bCs/>
      </w:rPr>
      <w:tblPr/>
      <w:tcPr>
        <w:tcBorders>
          <w:bottom w:val="single" w:sz="12" w:space="0" w:color="F3CDAA"/>
        </w:tcBorders>
      </w:tcPr>
    </w:tblStylePr>
    <w:tblStylePr w:type="lastRow">
      <w:rPr>
        <w:b/>
        <w:bCs/>
      </w:rPr>
      <w:tblPr/>
      <w:tcPr>
        <w:tcBorders>
          <w:top w:val="double" w:sz="2" w:space="0" w:color="F3CDA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9C5893"/>
    <w:pPr>
      <w:spacing w:after="60"/>
      <w:jc w:val="right"/>
    </w:pPr>
    <w:rPr>
      <w:rFonts w:cs="Times New Roman (Body CS)"/>
      <w:caps/>
      <w:sz w:val="16"/>
    </w:rPr>
  </w:style>
  <w:style w:type="character" w:customStyle="1" w:styleId="DateChar">
    <w:name w:val="Date Char"/>
    <w:link w:val="Date"/>
    <w:uiPriority w:val="99"/>
    <w:rsid w:val="009C5893"/>
    <w:rPr>
      <w:rFonts w:ascii="Arial" w:hAnsi="Arial" w:cs="Times New Roman (Body CS)"/>
      <w:caps/>
      <w:sz w:val="16"/>
    </w:rPr>
  </w:style>
  <w:style w:type="paragraph" w:customStyle="1" w:styleId="BasicParagraph">
    <w:name w:val="[Basic Paragraph]"/>
    <w:basedOn w:val="Normal"/>
    <w:uiPriority w:val="99"/>
    <w:rsid w:val="001701C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5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73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lumes\DesignTeam\Creative%20&amp;%20Design\Jobs\H\Health,%20Department%20of\&#8226;DOH%20completed%20jobs\DOH-80%20NST%20Collateral%20Assets\DOH-080_Newsletter%20FA\DOH-080_Newsletter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8864C-DBF2-481C-8005-2E831F31D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0AE20-1D3A-4654-AFDC-006DAEC80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59040-BE8E-4AAB-8215-F264DE4D16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95D13-E360-42DE-91B8-896AAD69FA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DOH-080_Newsletter FA.dotx</Template>
  <TotalTime>16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NST Tribunal Members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NST Tribunal Members</dc:title>
  <dc:subject/>
  <dc:creator>Microsoft Office User</dc:creator>
  <cp:keywords/>
  <dc:description/>
  <cp:lastModifiedBy>CARMODY, Andrew</cp:lastModifiedBy>
  <cp:revision>3</cp:revision>
  <cp:lastPrinted>2022-08-10T05:38:00Z</cp:lastPrinted>
  <dcterms:created xsi:type="dcterms:W3CDTF">2023-03-30T03:17:00Z</dcterms:created>
  <dcterms:modified xsi:type="dcterms:W3CDTF">2023-03-30T03:32:00Z</dcterms:modified>
</cp:coreProperties>
</file>