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5BCD" w14:textId="77777777" w:rsidR="00195532" w:rsidRPr="00CD6DD7" w:rsidRDefault="00414FB2" w:rsidP="009F0F95">
      <w:pPr>
        <w:pStyle w:val="Heading1"/>
        <w:spacing w:before="0" w:after="0" w:line="240" w:lineRule="auto"/>
        <w:jc w:val="center"/>
        <w:rPr>
          <w:color w:val="auto"/>
          <w:sz w:val="40"/>
          <w:szCs w:val="40"/>
        </w:rPr>
      </w:pPr>
      <w:r w:rsidRPr="00CD6DD7">
        <w:rPr>
          <w:color w:val="auto"/>
          <w:sz w:val="40"/>
          <w:szCs w:val="40"/>
        </w:rPr>
        <w:t>Alternative Dispute Resolution</w:t>
      </w:r>
    </w:p>
    <w:p w14:paraId="27AFA0B7" w14:textId="77777777" w:rsidR="00414FB2" w:rsidRPr="00CD6DD7" w:rsidRDefault="009F0F95" w:rsidP="009F0F95">
      <w:pPr>
        <w:pStyle w:val="Heading1"/>
        <w:spacing w:before="0" w:after="0" w:line="240" w:lineRule="auto"/>
        <w:jc w:val="center"/>
        <w:rPr>
          <w:rStyle w:val="Heading2Char"/>
          <w:color w:val="auto"/>
        </w:rPr>
      </w:pPr>
      <w:r w:rsidRPr="009F0F95">
        <w:rPr>
          <w:rStyle w:val="Heading2Char"/>
          <w:caps w:val="0"/>
        </w:rPr>
        <w:t>-</w:t>
      </w:r>
      <w:r>
        <w:rPr>
          <w:rStyle w:val="Heading2Char"/>
          <w:color w:val="auto"/>
        </w:rPr>
        <w:t xml:space="preserve"> </w:t>
      </w:r>
      <w:r w:rsidR="00195532" w:rsidRPr="00CD6DD7">
        <w:rPr>
          <w:rStyle w:val="Heading2Char"/>
          <w:color w:val="auto"/>
        </w:rPr>
        <w:t>Legally Specialised</w:t>
      </w:r>
      <w:r w:rsidR="00414FB2" w:rsidRPr="00CD6DD7">
        <w:rPr>
          <w:rStyle w:val="Heading2Char"/>
          <w:color w:val="auto"/>
        </w:rPr>
        <w:t xml:space="preserve"> Members</w:t>
      </w:r>
      <w:r>
        <w:rPr>
          <w:rStyle w:val="Heading2Char"/>
          <w:color w:val="auto"/>
        </w:rPr>
        <w:t xml:space="preserve"> -</w:t>
      </w:r>
    </w:p>
    <w:p w14:paraId="17B54CC6" w14:textId="77777777" w:rsidR="00195532" w:rsidRDefault="00195532" w:rsidP="00414FB2">
      <w:pPr>
        <w:pStyle w:val="TableHeading1"/>
      </w:pPr>
    </w:p>
    <w:p w14:paraId="214EF590" w14:textId="77777777" w:rsidR="00195532" w:rsidRDefault="00195532" w:rsidP="00414FB2">
      <w:pPr>
        <w:pStyle w:val="TableHeading1"/>
      </w:pPr>
    </w:p>
    <w:p w14:paraId="6D2F608A" w14:textId="77777777" w:rsidR="001A54BE" w:rsidRDefault="00195532" w:rsidP="001F496A">
      <w:pPr>
        <w:pStyle w:val="TableHeading1"/>
        <w:rPr>
          <w:sz w:val="20"/>
          <w:szCs w:val="20"/>
          <w:u w:val="single"/>
        </w:rPr>
      </w:pPr>
      <w:r w:rsidRPr="006F5B4A">
        <w:rPr>
          <w:sz w:val="20"/>
          <w:szCs w:val="20"/>
          <w:u w:val="single"/>
        </w:rPr>
        <w:t xml:space="preserve">FOR </w:t>
      </w:r>
      <w:r w:rsidR="001A54BE" w:rsidRPr="006F5B4A">
        <w:rPr>
          <w:sz w:val="20"/>
          <w:szCs w:val="20"/>
          <w:u w:val="single"/>
        </w:rPr>
        <w:t>Mediation and conciliation</w:t>
      </w:r>
    </w:p>
    <w:p w14:paraId="4D97760F" w14:textId="77777777" w:rsidR="001F496A" w:rsidRDefault="001F496A" w:rsidP="001F496A">
      <w:pPr>
        <w:pStyle w:val="TableHeading1"/>
        <w:rPr>
          <w:sz w:val="20"/>
          <w:szCs w:val="20"/>
          <w:u w:val="single"/>
        </w:rPr>
      </w:pPr>
    </w:p>
    <w:p w14:paraId="4698F4E4" w14:textId="77777777" w:rsidR="001F496A" w:rsidRPr="001F496A" w:rsidRDefault="001F496A" w:rsidP="001F496A">
      <w:pPr>
        <w:pStyle w:val="TableHeading1"/>
        <w:rPr>
          <w:sz w:val="20"/>
          <w:szCs w:val="20"/>
          <w:u w:val="single"/>
        </w:rPr>
        <w:sectPr w:rsidR="001F496A" w:rsidRPr="001F496A" w:rsidSect="000E1E2F">
          <w:headerReference w:type="default" r:id="rId8"/>
          <w:footerReference w:type="default" r:id="rId9"/>
          <w:pgSz w:w="11900" w:h="16840"/>
          <w:pgMar w:top="2553" w:right="1440" w:bottom="1440" w:left="1440" w:header="1701" w:footer="964" w:gutter="0"/>
          <w:cols w:space="708"/>
          <w:docGrid w:linePitch="360"/>
        </w:sectPr>
      </w:pPr>
    </w:p>
    <w:p w14:paraId="74F7A7B1" w14:textId="77777777" w:rsidR="00A84311" w:rsidRPr="006F5B4A" w:rsidRDefault="00A84311" w:rsidP="00A84311">
      <w:pPr>
        <w:spacing w:after="0" w:line="360" w:lineRule="auto"/>
        <w:rPr>
          <w:szCs w:val="20"/>
        </w:rPr>
      </w:pPr>
      <w:r w:rsidRPr="006F5B4A">
        <w:rPr>
          <w:szCs w:val="20"/>
        </w:rPr>
        <w:t>Professor Jack Anderson</w:t>
      </w:r>
    </w:p>
    <w:p w14:paraId="675EECF4" w14:textId="7CD26776" w:rsidR="000774D4" w:rsidRDefault="000774D4" w:rsidP="000774D4">
      <w:pPr>
        <w:spacing w:after="0" w:line="360" w:lineRule="auto"/>
        <w:rPr>
          <w:szCs w:val="20"/>
        </w:rPr>
      </w:pPr>
      <w:r>
        <w:rPr>
          <w:szCs w:val="20"/>
        </w:rPr>
        <w:t>Professor Lise Barry</w:t>
      </w:r>
    </w:p>
    <w:p w14:paraId="2ED81CD8" w14:textId="14E30532" w:rsidR="000774D4" w:rsidRDefault="000774D4" w:rsidP="000774D4">
      <w:pPr>
        <w:spacing w:after="0" w:line="360" w:lineRule="auto"/>
        <w:rPr>
          <w:szCs w:val="20"/>
        </w:rPr>
      </w:pPr>
      <w:r>
        <w:rPr>
          <w:szCs w:val="20"/>
        </w:rPr>
        <w:t>Ms Elizabeth Bennett</w:t>
      </w:r>
    </w:p>
    <w:p w14:paraId="5BE91B79" w14:textId="77777777" w:rsidR="006F5B4A" w:rsidRDefault="008267BD" w:rsidP="006F5B4A">
      <w:pPr>
        <w:spacing w:after="0" w:line="360" w:lineRule="auto"/>
        <w:rPr>
          <w:szCs w:val="20"/>
        </w:rPr>
      </w:pPr>
      <w:r>
        <w:rPr>
          <w:szCs w:val="20"/>
        </w:rPr>
        <w:t>Ms</w:t>
      </w:r>
      <w:r w:rsidR="006F5B4A" w:rsidRPr="006F5B4A">
        <w:rPr>
          <w:szCs w:val="20"/>
        </w:rPr>
        <w:t xml:space="preserve"> Venetia Bennett</w:t>
      </w:r>
    </w:p>
    <w:p w14:paraId="18CFD9A2" w14:textId="77777777" w:rsidR="00900833" w:rsidRPr="006F5B4A" w:rsidRDefault="00900833" w:rsidP="00900833">
      <w:pPr>
        <w:spacing w:after="0" w:line="360" w:lineRule="auto"/>
        <w:rPr>
          <w:szCs w:val="20"/>
        </w:rPr>
      </w:pPr>
      <w:r w:rsidRPr="006F5B4A">
        <w:rPr>
          <w:szCs w:val="20"/>
        </w:rPr>
        <w:t>Mr Adam Casselden SC</w:t>
      </w:r>
    </w:p>
    <w:p w14:paraId="2D88B58D" w14:textId="017F9C63" w:rsidR="000774D4" w:rsidRDefault="000774D4" w:rsidP="006F5B4A">
      <w:pPr>
        <w:spacing w:after="0" w:line="360" w:lineRule="auto"/>
        <w:rPr>
          <w:szCs w:val="20"/>
        </w:rPr>
      </w:pPr>
      <w:r>
        <w:rPr>
          <w:szCs w:val="20"/>
        </w:rPr>
        <w:t>Professor Andrew Christie</w:t>
      </w:r>
    </w:p>
    <w:p w14:paraId="518329BD" w14:textId="6177B1A3" w:rsidR="00B95B85" w:rsidRPr="006F5B4A" w:rsidRDefault="00B95B85" w:rsidP="006F5B4A">
      <w:pPr>
        <w:spacing w:after="0" w:line="360" w:lineRule="auto"/>
        <w:rPr>
          <w:szCs w:val="20"/>
        </w:rPr>
      </w:pPr>
      <w:r>
        <w:rPr>
          <w:szCs w:val="20"/>
        </w:rPr>
        <w:t>Dr Maria Dudycz</w:t>
      </w:r>
    </w:p>
    <w:p w14:paraId="603E001D" w14:textId="44811FB0" w:rsidR="008C1E6F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Mr Scott Ellis</w:t>
      </w:r>
    </w:p>
    <w:p w14:paraId="0980039E" w14:textId="1A84F6F4" w:rsidR="00C10D3D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Mr Jon Erbacher</w:t>
      </w:r>
    </w:p>
    <w:p w14:paraId="7A02BE36" w14:textId="5FB71DD0" w:rsidR="008C1E6F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Mr David Flynn</w:t>
      </w:r>
    </w:p>
    <w:p w14:paraId="0EFF98D2" w14:textId="2384534B" w:rsidR="008C1E6F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Ms Jen Halbert</w:t>
      </w:r>
    </w:p>
    <w:p w14:paraId="01EBE2C7" w14:textId="77777777" w:rsidR="008C1E6F" w:rsidRPr="006F5B4A" w:rsidRDefault="008C1E6F" w:rsidP="008C1E6F">
      <w:pPr>
        <w:spacing w:after="0" w:line="360" w:lineRule="auto"/>
        <w:rPr>
          <w:szCs w:val="20"/>
        </w:rPr>
      </w:pPr>
      <w:r>
        <w:rPr>
          <w:szCs w:val="20"/>
        </w:rPr>
        <w:t>Mr Robert Heath KC</w:t>
      </w:r>
    </w:p>
    <w:p w14:paraId="7C7A662C" w14:textId="558766C4" w:rsidR="001A54BE" w:rsidRDefault="001A54BE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Ms Danielle Huntersmith</w:t>
      </w:r>
    </w:p>
    <w:p w14:paraId="467E501C" w14:textId="3A476BDC" w:rsidR="00C10D3D" w:rsidRPr="000D6571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Mr Anthony Jarvis</w:t>
      </w:r>
    </w:p>
    <w:p w14:paraId="7EAEAD60" w14:textId="77777777" w:rsidR="001A54BE" w:rsidRPr="000D6571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Christopher Johnstone</w:t>
      </w:r>
    </w:p>
    <w:p w14:paraId="0E3E44C6" w14:textId="77777777" w:rsidR="006F5B4A" w:rsidRPr="000D6571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Dr Dominic Katter</w:t>
      </w:r>
    </w:p>
    <w:p w14:paraId="05E10E04" w14:textId="77777777" w:rsidR="006F5B4A" w:rsidRPr="000D6571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Mr Marcus Katter</w:t>
      </w:r>
    </w:p>
    <w:p w14:paraId="7F36E5B6" w14:textId="527F9E0C" w:rsidR="00C10D3D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Ms Caroline Kenny </w:t>
      </w:r>
      <w:r w:rsidR="00C10D3D">
        <w:rPr>
          <w:szCs w:val="20"/>
        </w:rPr>
        <w:t>K</w:t>
      </w:r>
      <w:r w:rsidRPr="000D6571">
        <w:rPr>
          <w:szCs w:val="20"/>
        </w:rPr>
        <w:t>C</w:t>
      </w:r>
    </w:p>
    <w:p w14:paraId="316573E7" w14:textId="48B7A974" w:rsidR="00C10D3D" w:rsidRDefault="00A84311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Mr Peter Kerr</w:t>
      </w:r>
      <w:r w:rsidR="008C1E6F">
        <w:rPr>
          <w:szCs w:val="20"/>
        </w:rPr>
        <w:t xml:space="preserve"> AM</w:t>
      </w:r>
    </w:p>
    <w:p w14:paraId="38029934" w14:textId="77777777" w:rsidR="008C1E6F" w:rsidRPr="006F5B4A" w:rsidRDefault="008C1E6F" w:rsidP="008C1E6F">
      <w:pPr>
        <w:spacing w:after="0" w:line="360" w:lineRule="auto"/>
        <w:rPr>
          <w:szCs w:val="20"/>
        </w:rPr>
      </w:pPr>
      <w:r>
        <w:rPr>
          <w:szCs w:val="20"/>
        </w:rPr>
        <w:t>Mr Andrzej Kudra</w:t>
      </w:r>
    </w:p>
    <w:p w14:paraId="1DAAC968" w14:textId="1C1C25BC" w:rsidR="001A54BE" w:rsidRPr="000D6571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Ms </w:t>
      </w:r>
      <w:r w:rsidR="001A54BE" w:rsidRPr="000D6571">
        <w:rPr>
          <w:szCs w:val="20"/>
        </w:rPr>
        <w:t>Jessica Lambert</w:t>
      </w:r>
    </w:p>
    <w:p w14:paraId="3BFD4E08" w14:textId="77777777" w:rsidR="001A54BE" w:rsidRPr="000D6571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Stephen Lancken</w:t>
      </w:r>
    </w:p>
    <w:p w14:paraId="7FA76C08" w14:textId="7FB9C4CF" w:rsidR="001A54BE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Anthony Lo Surdo</w:t>
      </w:r>
      <w:r w:rsidRPr="000D6571">
        <w:rPr>
          <w:szCs w:val="20"/>
        </w:rPr>
        <w:t xml:space="preserve"> SC</w:t>
      </w:r>
    </w:p>
    <w:p w14:paraId="14C02A45" w14:textId="2F801ED7" w:rsidR="00C10D3D" w:rsidRPr="000D6571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Ms Carolyn Manning</w:t>
      </w:r>
    </w:p>
    <w:p w14:paraId="6EA8B286" w14:textId="56BC29B2" w:rsidR="00C10D3D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Professor Jenni Millbank</w:t>
      </w:r>
    </w:p>
    <w:p w14:paraId="0B986849" w14:textId="35D8E593" w:rsidR="008C1E6F" w:rsidRPr="000D6571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Mr Michael Mitchell</w:t>
      </w:r>
    </w:p>
    <w:p w14:paraId="75C4626E" w14:textId="5CEBFB50" w:rsidR="001A54BE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Anthony Nolan</w:t>
      </w:r>
      <w:r w:rsidRPr="000D6571">
        <w:rPr>
          <w:szCs w:val="20"/>
        </w:rPr>
        <w:t xml:space="preserve"> </w:t>
      </w:r>
      <w:r w:rsidR="00C10D3D">
        <w:rPr>
          <w:szCs w:val="20"/>
        </w:rPr>
        <w:t>K</w:t>
      </w:r>
      <w:r w:rsidRPr="000D6571">
        <w:rPr>
          <w:szCs w:val="20"/>
        </w:rPr>
        <w:t>C</w:t>
      </w:r>
    </w:p>
    <w:p w14:paraId="64151C27" w14:textId="46E22E95" w:rsidR="008C1E6F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Ms Bridie Nolan</w:t>
      </w:r>
    </w:p>
    <w:p w14:paraId="274FDA74" w14:textId="3D7C6630" w:rsidR="008C1E6F" w:rsidRDefault="008C1E6F" w:rsidP="008C1E6F">
      <w:pPr>
        <w:spacing w:after="0" w:line="360" w:lineRule="auto"/>
        <w:rPr>
          <w:szCs w:val="20"/>
        </w:rPr>
      </w:pPr>
      <w:r w:rsidRPr="00075585">
        <w:rPr>
          <w:szCs w:val="20"/>
        </w:rPr>
        <w:t>Ms Chris Ronalds AO SC</w:t>
      </w:r>
    </w:p>
    <w:p w14:paraId="6869154E" w14:textId="2F8D5B63" w:rsidR="008C1E6F" w:rsidRDefault="008C1E6F" w:rsidP="008C1E6F">
      <w:pPr>
        <w:spacing w:after="0" w:line="360" w:lineRule="auto"/>
        <w:rPr>
          <w:szCs w:val="20"/>
        </w:rPr>
      </w:pPr>
      <w:r>
        <w:rPr>
          <w:szCs w:val="20"/>
        </w:rPr>
        <w:t>Ms Michelle Royal-Hebblewhite</w:t>
      </w:r>
    </w:p>
    <w:p w14:paraId="0A00FA38" w14:textId="77777777" w:rsidR="006F5B4A" w:rsidRPr="000D6571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Ms Rebecca Ogge</w:t>
      </w:r>
    </w:p>
    <w:p w14:paraId="2CCF6C60" w14:textId="2F9D74D7" w:rsidR="006F5B4A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Ms Jane Seawright</w:t>
      </w:r>
    </w:p>
    <w:p w14:paraId="469817C0" w14:textId="1E2E2F2D" w:rsidR="00C10D3D" w:rsidRPr="000D6571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Dr June Smith</w:t>
      </w:r>
    </w:p>
    <w:p w14:paraId="6432F7C7" w14:textId="2354E511" w:rsidR="006F5B4A" w:rsidRDefault="006F5B4A" w:rsidP="00A84311">
      <w:pPr>
        <w:spacing w:after="0" w:line="360" w:lineRule="auto"/>
        <w:rPr>
          <w:szCs w:val="20"/>
        </w:rPr>
      </w:pPr>
      <w:r w:rsidRPr="000D6571">
        <w:rPr>
          <w:szCs w:val="20"/>
        </w:rPr>
        <w:t>Mr Mark Stevens</w:t>
      </w:r>
    </w:p>
    <w:p w14:paraId="0AE489FB" w14:textId="0D0CCB7A" w:rsidR="008C1E6F" w:rsidRDefault="008C1E6F" w:rsidP="00A84311">
      <w:pPr>
        <w:spacing w:after="0" w:line="360" w:lineRule="auto"/>
        <w:rPr>
          <w:szCs w:val="20"/>
        </w:rPr>
      </w:pPr>
      <w:r w:rsidRPr="00631B17">
        <w:rPr>
          <w:szCs w:val="20"/>
        </w:rPr>
        <w:t>The Hon</w:t>
      </w:r>
      <w:r>
        <w:rPr>
          <w:szCs w:val="20"/>
        </w:rPr>
        <w:t>ourable</w:t>
      </w:r>
      <w:r w:rsidRPr="00631B17">
        <w:rPr>
          <w:szCs w:val="20"/>
        </w:rPr>
        <w:t xml:space="preserve"> Steven Strickland KC</w:t>
      </w:r>
    </w:p>
    <w:p w14:paraId="3EE6B2B4" w14:textId="28BF7041" w:rsidR="008C1E6F" w:rsidRDefault="008C1E6F" w:rsidP="00A84311">
      <w:pPr>
        <w:spacing w:after="0" w:line="360" w:lineRule="auto"/>
        <w:rPr>
          <w:szCs w:val="20"/>
        </w:rPr>
      </w:pPr>
      <w:r>
        <w:rPr>
          <w:szCs w:val="20"/>
        </w:rPr>
        <w:t>Ms Renee Toy</w:t>
      </w:r>
    </w:p>
    <w:p w14:paraId="53423CA9" w14:textId="3C781DDA" w:rsidR="008C1E6F" w:rsidRDefault="008C1E6F" w:rsidP="00A84311">
      <w:pPr>
        <w:spacing w:after="0" w:line="360" w:lineRule="auto"/>
        <w:rPr>
          <w:szCs w:val="20"/>
        </w:rPr>
      </w:pPr>
      <w:r>
        <w:rPr>
          <w:szCs w:val="20"/>
        </w:rPr>
        <w:t>Dr Rebecca Wilson</w:t>
      </w:r>
    </w:p>
    <w:p w14:paraId="2C7D7292" w14:textId="28A98BC4" w:rsidR="008C1E6F" w:rsidRPr="006F5B4A" w:rsidRDefault="008C1E6F" w:rsidP="00A84311">
      <w:pPr>
        <w:spacing w:after="0" w:line="360" w:lineRule="auto"/>
        <w:rPr>
          <w:szCs w:val="20"/>
        </w:rPr>
        <w:sectPr w:rsidR="008C1E6F" w:rsidRPr="006F5B4A" w:rsidSect="001A54BE">
          <w:type w:val="continuous"/>
          <w:pgSz w:w="11900" w:h="16840"/>
          <w:pgMar w:top="2553" w:right="1440" w:bottom="1440" w:left="1440" w:header="1701" w:footer="964" w:gutter="0"/>
          <w:cols w:num="2" w:space="708"/>
          <w:docGrid w:linePitch="360"/>
        </w:sectPr>
      </w:pPr>
    </w:p>
    <w:p w14:paraId="6417EB59" w14:textId="77777777" w:rsidR="008C1E6F" w:rsidRDefault="008C1E6F" w:rsidP="001F496A">
      <w:pPr>
        <w:pStyle w:val="TableHeading1"/>
        <w:rPr>
          <w:sz w:val="20"/>
          <w:szCs w:val="20"/>
          <w:u w:val="single"/>
        </w:rPr>
      </w:pPr>
    </w:p>
    <w:p w14:paraId="63A120C1" w14:textId="695B0692" w:rsidR="001A54BE" w:rsidRDefault="00195532" w:rsidP="001F496A">
      <w:pPr>
        <w:pStyle w:val="TableHeading1"/>
        <w:rPr>
          <w:sz w:val="20"/>
          <w:szCs w:val="20"/>
          <w:u w:val="single"/>
        </w:rPr>
      </w:pPr>
      <w:r w:rsidRPr="006F5B4A">
        <w:rPr>
          <w:sz w:val="20"/>
          <w:szCs w:val="20"/>
          <w:u w:val="single"/>
        </w:rPr>
        <w:t xml:space="preserve">FOR </w:t>
      </w:r>
      <w:r w:rsidR="001F496A">
        <w:rPr>
          <w:sz w:val="20"/>
          <w:szCs w:val="20"/>
          <w:u w:val="single"/>
        </w:rPr>
        <w:t>Case appraisaL</w:t>
      </w:r>
    </w:p>
    <w:p w14:paraId="37728486" w14:textId="77777777" w:rsidR="001F496A" w:rsidRDefault="001F496A" w:rsidP="001F496A">
      <w:pPr>
        <w:pStyle w:val="TableHeading1"/>
        <w:rPr>
          <w:sz w:val="20"/>
          <w:szCs w:val="20"/>
          <w:u w:val="single"/>
        </w:rPr>
      </w:pPr>
    </w:p>
    <w:p w14:paraId="3F52DE8C" w14:textId="77777777" w:rsidR="001F496A" w:rsidRPr="001F496A" w:rsidRDefault="001F496A" w:rsidP="001F496A">
      <w:pPr>
        <w:pStyle w:val="TableHeading1"/>
        <w:rPr>
          <w:sz w:val="20"/>
          <w:szCs w:val="20"/>
          <w:u w:val="single"/>
        </w:rPr>
        <w:sectPr w:rsidR="001F496A" w:rsidRPr="001F496A" w:rsidSect="001A54BE">
          <w:type w:val="continuous"/>
          <w:pgSz w:w="11900" w:h="16840"/>
          <w:pgMar w:top="2553" w:right="1440" w:bottom="1440" w:left="1440" w:header="1701" w:footer="964" w:gutter="0"/>
          <w:cols w:space="708"/>
          <w:docGrid w:linePitch="360"/>
        </w:sectPr>
      </w:pPr>
    </w:p>
    <w:p w14:paraId="693080D7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Professor Jack Anderson</w:t>
      </w:r>
    </w:p>
    <w:p w14:paraId="04CBAC19" w14:textId="6CDFAF90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Joanna Andrew</w:t>
      </w:r>
    </w:p>
    <w:p w14:paraId="5C5F2677" w14:textId="444A47C5" w:rsidR="00C10D3D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Professor Lise Barry</w:t>
      </w:r>
    </w:p>
    <w:p w14:paraId="70B03199" w14:textId="1DAC9A1D" w:rsidR="00C10D3D" w:rsidRPr="006F5B4A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Ms Elizabeth Bennett</w:t>
      </w:r>
    </w:p>
    <w:p w14:paraId="1495F574" w14:textId="01A100B6" w:rsidR="001A54BE" w:rsidRDefault="008267BD" w:rsidP="006F5B4A">
      <w:pPr>
        <w:spacing w:after="0" w:line="360" w:lineRule="auto"/>
        <w:rPr>
          <w:szCs w:val="20"/>
        </w:rPr>
      </w:pPr>
      <w:r>
        <w:rPr>
          <w:szCs w:val="20"/>
        </w:rPr>
        <w:t>M</w:t>
      </w:r>
      <w:r w:rsidR="001A54BE" w:rsidRPr="006F5B4A">
        <w:rPr>
          <w:szCs w:val="20"/>
        </w:rPr>
        <w:t>s Venetia Bennett</w:t>
      </w:r>
    </w:p>
    <w:p w14:paraId="18A5061C" w14:textId="2618D596" w:rsidR="00C10D3D" w:rsidRPr="006F5B4A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Ms Eugenie Buckley</w:t>
      </w:r>
    </w:p>
    <w:p w14:paraId="57F629B9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Adam Casselden SC</w:t>
      </w:r>
    </w:p>
    <w:p w14:paraId="59EEABB0" w14:textId="6248687A" w:rsidR="00C10D3D" w:rsidRPr="006F5B4A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Professor Andrew Christie</w:t>
      </w:r>
    </w:p>
    <w:p w14:paraId="62C46F0C" w14:textId="288FE324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Professor Bruce Collins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33099660" w14:textId="69866EB5" w:rsidR="00C10D3D" w:rsidRPr="006F5B4A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Mr Philip Corbett KC</w:t>
      </w:r>
    </w:p>
    <w:p w14:paraId="24E50065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Paul Czarnota</w:t>
      </w:r>
    </w:p>
    <w:p w14:paraId="004CDECA" w14:textId="78C6F555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Mrs Fiona de Jong</w:t>
      </w:r>
    </w:p>
    <w:p w14:paraId="493E29FA" w14:textId="77777777" w:rsidR="00B95B85" w:rsidRPr="006F5B4A" w:rsidRDefault="00B95B85" w:rsidP="00B95B85">
      <w:pPr>
        <w:spacing w:after="0" w:line="360" w:lineRule="auto"/>
        <w:rPr>
          <w:szCs w:val="20"/>
        </w:rPr>
      </w:pPr>
      <w:r>
        <w:rPr>
          <w:szCs w:val="20"/>
        </w:rPr>
        <w:t>Dr Maria Dudycz</w:t>
      </w:r>
    </w:p>
    <w:p w14:paraId="5207EA38" w14:textId="77777777" w:rsidR="00C46683" w:rsidRDefault="00C46683" w:rsidP="00C46683">
      <w:pPr>
        <w:spacing w:after="0" w:line="360" w:lineRule="auto"/>
        <w:rPr>
          <w:szCs w:val="20"/>
        </w:rPr>
      </w:pPr>
      <w:r>
        <w:rPr>
          <w:szCs w:val="20"/>
        </w:rPr>
        <w:t>Mr Scott Ellis</w:t>
      </w:r>
    </w:p>
    <w:p w14:paraId="200B926C" w14:textId="5720214A" w:rsidR="001A54BE" w:rsidRDefault="00C46683" w:rsidP="006F5B4A">
      <w:pPr>
        <w:spacing w:after="0" w:line="360" w:lineRule="auto"/>
        <w:rPr>
          <w:szCs w:val="20"/>
        </w:rPr>
      </w:pPr>
      <w:r>
        <w:rPr>
          <w:szCs w:val="20"/>
        </w:rPr>
        <w:t>Mr Christopher Emzin</w:t>
      </w:r>
    </w:p>
    <w:p w14:paraId="207894DF" w14:textId="77777777" w:rsidR="00C46683" w:rsidRPr="000D6571" w:rsidRDefault="00C46683" w:rsidP="00C46683">
      <w:pPr>
        <w:spacing w:after="0" w:line="360" w:lineRule="auto"/>
        <w:rPr>
          <w:szCs w:val="20"/>
        </w:rPr>
      </w:pPr>
      <w:r>
        <w:rPr>
          <w:szCs w:val="20"/>
        </w:rPr>
        <w:t>Mr Jon Erbacher</w:t>
      </w:r>
      <w:r w:rsidR="00B95B85">
        <w:rPr>
          <w:szCs w:val="20"/>
        </w:rPr>
        <w:br/>
      </w:r>
      <w:r>
        <w:rPr>
          <w:szCs w:val="20"/>
        </w:rPr>
        <w:t>Mr David Flynn</w:t>
      </w:r>
    </w:p>
    <w:p w14:paraId="3B0FFB61" w14:textId="77777777" w:rsidR="00C46683" w:rsidRPr="006F5B4A" w:rsidRDefault="00C46683" w:rsidP="00C46683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David Grace AM </w:t>
      </w:r>
      <w:r>
        <w:rPr>
          <w:szCs w:val="20"/>
        </w:rPr>
        <w:t>K</w:t>
      </w:r>
      <w:r w:rsidRPr="006F5B4A">
        <w:rPr>
          <w:szCs w:val="20"/>
        </w:rPr>
        <w:t>C</w:t>
      </w:r>
    </w:p>
    <w:p w14:paraId="72B89BA7" w14:textId="77777777" w:rsidR="00C46683" w:rsidRDefault="00C46683" w:rsidP="00C46683">
      <w:pPr>
        <w:spacing w:after="0" w:line="360" w:lineRule="auto"/>
        <w:rPr>
          <w:szCs w:val="20"/>
        </w:rPr>
      </w:pPr>
      <w:r w:rsidRPr="006F5B4A">
        <w:rPr>
          <w:szCs w:val="20"/>
        </w:rPr>
        <w:t>Mr Craig Green</w:t>
      </w:r>
    </w:p>
    <w:p w14:paraId="54845048" w14:textId="61EA35B1" w:rsidR="00B95B85" w:rsidRDefault="00B95B85" w:rsidP="006F5B4A">
      <w:pPr>
        <w:spacing w:after="0" w:line="360" w:lineRule="auto"/>
        <w:rPr>
          <w:szCs w:val="20"/>
        </w:rPr>
      </w:pPr>
      <w:r>
        <w:rPr>
          <w:szCs w:val="20"/>
        </w:rPr>
        <w:t>Ms Jen Halbert</w:t>
      </w:r>
    </w:p>
    <w:p w14:paraId="711AB42B" w14:textId="14D897EA" w:rsidR="00B95B85" w:rsidRDefault="00B95B85" w:rsidP="006F5B4A">
      <w:pPr>
        <w:spacing w:after="0" w:line="360" w:lineRule="auto"/>
        <w:rPr>
          <w:szCs w:val="20"/>
        </w:rPr>
      </w:pPr>
      <w:r>
        <w:rPr>
          <w:szCs w:val="20"/>
        </w:rPr>
        <w:t>Professor Deborah Healey</w:t>
      </w:r>
    </w:p>
    <w:p w14:paraId="54489A50" w14:textId="181DA907" w:rsidR="00B95B85" w:rsidRPr="006F5B4A" w:rsidRDefault="00B95B85" w:rsidP="006F5B4A">
      <w:pPr>
        <w:spacing w:after="0" w:line="360" w:lineRule="auto"/>
        <w:rPr>
          <w:szCs w:val="20"/>
        </w:rPr>
      </w:pPr>
      <w:r>
        <w:rPr>
          <w:szCs w:val="20"/>
        </w:rPr>
        <w:t>Mr Robert Heath KC</w:t>
      </w:r>
    </w:p>
    <w:p w14:paraId="28831B7C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lastRenderedPageBreak/>
        <w:t>Ms Elisa Holmes</w:t>
      </w:r>
    </w:p>
    <w:p w14:paraId="5B82C507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Nicolas Humzy-Hancock</w:t>
      </w:r>
    </w:p>
    <w:p w14:paraId="42CD8924" w14:textId="14CF43CF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Danielle Huntersmith</w:t>
      </w:r>
    </w:p>
    <w:p w14:paraId="6E691777" w14:textId="6E326EE0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Anthony Jarvis</w:t>
      </w:r>
    </w:p>
    <w:p w14:paraId="6212FD9F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Christopher Johnstone </w:t>
      </w:r>
    </w:p>
    <w:p w14:paraId="0D98AAE9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Darren Kane</w:t>
      </w:r>
    </w:p>
    <w:p w14:paraId="34E16092" w14:textId="77777777" w:rsidR="001F496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Dr Dominic Katter</w:t>
      </w:r>
    </w:p>
    <w:p w14:paraId="45429628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Marcus Katter</w:t>
      </w:r>
    </w:p>
    <w:p w14:paraId="2687638F" w14:textId="79920682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Ms Caroline Kenny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3303356C" w14:textId="1C0F2A3D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Peter Kerr</w:t>
      </w:r>
      <w:r w:rsidR="00075585">
        <w:rPr>
          <w:szCs w:val="20"/>
        </w:rPr>
        <w:t xml:space="preserve"> AM</w:t>
      </w:r>
    </w:p>
    <w:p w14:paraId="441B6385" w14:textId="7C5F099D" w:rsidR="00075585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Ms Bronwen Knox</w:t>
      </w:r>
      <w:r w:rsidR="00631B17">
        <w:rPr>
          <w:szCs w:val="20"/>
        </w:rPr>
        <w:t xml:space="preserve"> OLY</w:t>
      </w:r>
    </w:p>
    <w:p w14:paraId="15AA6FF1" w14:textId="5D1BBE71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Andrzej Kudra</w:t>
      </w:r>
    </w:p>
    <w:p w14:paraId="3B104725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Jessica Lambert</w:t>
      </w:r>
    </w:p>
    <w:p w14:paraId="7A861C32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Stephen Lancken</w:t>
      </w:r>
    </w:p>
    <w:p w14:paraId="05F4AE7E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Judith Levine</w:t>
      </w:r>
    </w:p>
    <w:p w14:paraId="16D6C2DC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Anthony Lo Surdo SC</w:t>
      </w:r>
    </w:p>
    <w:p w14:paraId="3BEC4DE7" w14:textId="160DB909" w:rsidR="00075585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Mrs Claire McLean</w:t>
      </w:r>
      <w:r w:rsidR="00631B17">
        <w:rPr>
          <w:szCs w:val="20"/>
        </w:rPr>
        <w:t xml:space="preserve"> PLY</w:t>
      </w:r>
    </w:p>
    <w:p w14:paraId="6D1678F9" w14:textId="72801791" w:rsidR="00075585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Professor Jenni Millbank</w:t>
      </w:r>
    </w:p>
    <w:p w14:paraId="7E7A0E5E" w14:textId="3F47C5AA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Anthony Nolan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3F76D6E3" w14:textId="0E411793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Ms Bridie Nolan</w:t>
      </w:r>
    </w:p>
    <w:p w14:paraId="2B861D24" w14:textId="72322815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Rebecca Ogge</w:t>
      </w:r>
    </w:p>
    <w:p w14:paraId="0938AAFD" w14:textId="70801738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Dr Catherine Ordway</w:t>
      </w:r>
    </w:p>
    <w:p w14:paraId="5318C49F" w14:textId="7D07AA30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Anthony O’Reilly</w:t>
      </w:r>
    </w:p>
    <w:p w14:paraId="2A18F48A" w14:textId="2F3F1FBA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Nicholas Pane</w:t>
      </w:r>
      <w:r w:rsidR="00631B17">
        <w:rPr>
          <w:szCs w:val="20"/>
        </w:rPr>
        <w:t xml:space="preserve"> KC</w:t>
      </w:r>
    </w:p>
    <w:p w14:paraId="783BD9BB" w14:textId="11576A6D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Simon Philips</w:t>
      </w:r>
    </w:p>
    <w:p w14:paraId="619A9EED" w14:textId="734766E6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Richard Redman</w:t>
      </w:r>
    </w:p>
    <w:p w14:paraId="5897CA6E" w14:textId="34C7E7C5" w:rsidR="00075585" w:rsidRDefault="00075585" w:rsidP="006F5B4A">
      <w:pPr>
        <w:spacing w:after="0" w:line="360" w:lineRule="auto"/>
        <w:rPr>
          <w:szCs w:val="20"/>
        </w:rPr>
      </w:pPr>
      <w:r w:rsidRPr="00075585">
        <w:rPr>
          <w:szCs w:val="20"/>
        </w:rPr>
        <w:t>Ms Chris Ronalds AO SC</w:t>
      </w:r>
    </w:p>
    <w:p w14:paraId="74133C51" w14:textId="71C16F7A" w:rsidR="00075585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Martin Ross</w:t>
      </w:r>
    </w:p>
    <w:p w14:paraId="24DE8C04" w14:textId="71B492E7" w:rsidR="00631B17" w:rsidRPr="006F5B4A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Ms Tracey Scott</w:t>
      </w:r>
    </w:p>
    <w:p w14:paraId="0B6BF259" w14:textId="3774A367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Jane Seawright</w:t>
      </w:r>
    </w:p>
    <w:p w14:paraId="10AD6716" w14:textId="6D322E9B" w:rsidR="00631B17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Mr Andrew Sinclair</w:t>
      </w:r>
    </w:p>
    <w:p w14:paraId="3932F3E2" w14:textId="6956FB7D" w:rsidR="00631B17" w:rsidRPr="006F5B4A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Dr June Smith</w:t>
      </w:r>
    </w:p>
    <w:p w14:paraId="473CEE30" w14:textId="48FAE1EC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Mark Stevens</w:t>
      </w:r>
    </w:p>
    <w:p w14:paraId="5BB9E9B5" w14:textId="6B4F054B" w:rsidR="00631B17" w:rsidRDefault="00631B17" w:rsidP="006F5B4A">
      <w:pPr>
        <w:spacing w:after="0" w:line="360" w:lineRule="auto"/>
        <w:rPr>
          <w:szCs w:val="20"/>
        </w:rPr>
      </w:pPr>
      <w:r w:rsidRPr="00631B17">
        <w:rPr>
          <w:szCs w:val="20"/>
        </w:rPr>
        <w:t>The Hon</w:t>
      </w:r>
      <w:r>
        <w:rPr>
          <w:szCs w:val="20"/>
        </w:rPr>
        <w:t>ourable</w:t>
      </w:r>
      <w:r w:rsidRPr="00631B17">
        <w:rPr>
          <w:szCs w:val="20"/>
        </w:rPr>
        <w:t xml:space="preserve"> Steven Strickland KC</w:t>
      </w:r>
    </w:p>
    <w:p w14:paraId="651D6FA9" w14:textId="565C087C" w:rsidR="00631B17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Mrs Renee Toy</w:t>
      </w:r>
    </w:p>
    <w:p w14:paraId="23BE64F9" w14:textId="29BE159F" w:rsidR="00631B17" w:rsidRPr="006F5B4A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Mr Ian White</w:t>
      </w:r>
    </w:p>
    <w:p w14:paraId="2D211B6F" w14:textId="03854BE2" w:rsidR="001A54BE" w:rsidRDefault="001F496A" w:rsidP="006F5B4A">
      <w:pPr>
        <w:spacing w:after="0" w:line="360" w:lineRule="auto"/>
        <w:rPr>
          <w:szCs w:val="20"/>
        </w:rPr>
      </w:pPr>
      <w:r>
        <w:rPr>
          <w:szCs w:val="20"/>
        </w:rPr>
        <w:t>Mrs Annabelle Williams</w:t>
      </w:r>
      <w:r w:rsidR="00631B17">
        <w:rPr>
          <w:szCs w:val="20"/>
        </w:rPr>
        <w:t xml:space="preserve"> OAM</w:t>
      </w:r>
    </w:p>
    <w:p w14:paraId="078A8793" w14:textId="7B90E4A2" w:rsidR="00631B17" w:rsidRPr="006F5B4A" w:rsidRDefault="00631B17" w:rsidP="006F5B4A">
      <w:pPr>
        <w:spacing w:after="0" w:line="360" w:lineRule="auto"/>
        <w:rPr>
          <w:szCs w:val="20"/>
        </w:rPr>
        <w:sectPr w:rsidR="00631B17" w:rsidRPr="006F5B4A" w:rsidSect="001A54BE">
          <w:type w:val="continuous"/>
          <w:pgSz w:w="11900" w:h="16840"/>
          <w:pgMar w:top="2553" w:right="1440" w:bottom="1440" w:left="1440" w:header="1701" w:footer="964" w:gutter="0"/>
          <w:cols w:num="2" w:space="708"/>
          <w:docGrid w:linePitch="360"/>
        </w:sectPr>
      </w:pPr>
      <w:r>
        <w:rPr>
          <w:szCs w:val="20"/>
        </w:rPr>
        <w:t>Dr Rebecca Wilson</w:t>
      </w:r>
    </w:p>
    <w:p w14:paraId="687FC799" w14:textId="77777777" w:rsidR="001A54BE" w:rsidRPr="001A54BE" w:rsidRDefault="001A54BE" w:rsidP="006F5B4A">
      <w:pPr>
        <w:spacing w:after="0" w:line="360" w:lineRule="auto"/>
      </w:pPr>
    </w:p>
    <w:sectPr w:rsidR="001A54BE" w:rsidRPr="001A54BE" w:rsidSect="001A54BE">
      <w:type w:val="continuous"/>
      <w:pgSz w:w="11900" w:h="16840"/>
      <w:pgMar w:top="2553" w:right="1440" w:bottom="1440" w:left="1440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4004" w14:textId="77777777" w:rsidR="00877F09" w:rsidRDefault="00877F09" w:rsidP="008C0234">
      <w:pPr>
        <w:spacing w:after="0" w:line="240" w:lineRule="auto"/>
      </w:pPr>
      <w:r>
        <w:separator/>
      </w:r>
    </w:p>
  </w:endnote>
  <w:endnote w:type="continuationSeparator" w:id="0">
    <w:p w14:paraId="548F0CD0" w14:textId="77777777" w:rsidR="00877F09" w:rsidRDefault="00877F09" w:rsidP="008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1E2B" w14:textId="77777777" w:rsidR="00074376" w:rsidRPr="00D94E14" w:rsidRDefault="00D94E14" w:rsidP="00074376">
    <w:pPr>
      <w:spacing w:after="0" w:line="240" w:lineRule="auto"/>
      <w:rPr>
        <w:rFonts w:eastAsia="Times New Roman" w:cs="Arial"/>
        <w:color w:val="000000"/>
        <w:sz w:val="16"/>
        <w:szCs w:val="16"/>
        <w:lang w:eastAsia="en-GB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73A62B1" wp14:editId="15E92753">
              <wp:simplePos x="0" y="0"/>
              <wp:positionH relativeFrom="column">
                <wp:posOffset>-10160</wp:posOffset>
              </wp:positionH>
              <wp:positionV relativeFrom="paragraph">
                <wp:posOffset>132080</wp:posOffset>
              </wp:positionV>
              <wp:extent cx="1743075" cy="2000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1FFC5A" w14:textId="77777777" w:rsidR="00074376" w:rsidRPr="00D94E14" w:rsidRDefault="00074376" w:rsidP="00074376">
                          <w:pPr>
                            <w:spacing w:after="0" w:line="240" w:lineRule="auto"/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D94E14"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02 6289 3877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62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.8pt;margin-top:10.4pt;width:137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" stroked="f" strokeweight=".5pt">
              <v:textbox>
                <w:txbxContent>
                  <w:p w14:paraId="441FFC5A" w14:textId="77777777" w:rsidR="00074376" w:rsidRPr="00D94E14" w:rsidRDefault="00074376" w:rsidP="00074376">
                    <w:pPr>
                      <w:spacing w:after="0" w:line="240" w:lineRule="auto"/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en-GB"/>
                      </w:rPr>
                    </w:pPr>
                    <w:r w:rsidRPr="00D94E14"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en-GB"/>
                      </w:rPr>
                      <w:t>02 6289 3877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34688" behindDoc="1" locked="0" layoutInCell="1" allowOverlap="1" wp14:anchorId="2C965AEB" wp14:editId="1F2AB2F4">
          <wp:simplePos x="0" y="0"/>
          <wp:positionH relativeFrom="column">
            <wp:posOffset>76200</wp:posOffset>
          </wp:positionH>
          <wp:positionV relativeFrom="paragraph">
            <wp:posOffset>-1270</wp:posOffset>
          </wp:positionV>
          <wp:extent cx="1666875" cy="117475"/>
          <wp:effectExtent l="0" t="0" r="0" b="0"/>
          <wp:wrapTight wrapText="bothSides">
            <wp:wrapPolygon edited="0">
              <wp:start x="0" y="0"/>
              <wp:lineTo x="0" y="18681"/>
              <wp:lineTo x="21394" y="18681"/>
              <wp:lineTo x="21394" y="0"/>
              <wp:lineTo x="0" y="0"/>
            </wp:wrapPolygon>
          </wp:wrapTight>
          <wp:docPr id="1" name="Picture 7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F48B" w14:textId="77777777" w:rsidR="00877F09" w:rsidRDefault="00877F09" w:rsidP="008C0234">
      <w:pPr>
        <w:spacing w:after="0" w:line="240" w:lineRule="auto"/>
      </w:pPr>
      <w:r>
        <w:separator/>
      </w:r>
    </w:p>
  </w:footnote>
  <w:footnote w:type="continuationSeparator" w:id="0">
    <w:p w14:paraId="7029D800" w14:textId="77777777" w:rsidR="00877F09" w:rsidRDefault="00877F09" w:rsidP="008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EA79" w14:textId="77777777" w:rsidR="00F16A05" w:rsidRPr="008C0234" w:rsidRDefault="00D94E14" w:rsidP="00373EFF">
    <w:pPr>
      <w:pStyle w:val="Header"/>
      <w:tabs>
        <w:tab w:val="clear" w:pos="4680"/>
        <w:tab w:val="clear" w:pos="9360"/>
        <w:tab w:val="left" w:pos="2979"/>
      </w:tabs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0" wp14:anchorId="6C13A6F0" wp14:editId="48F8434B">
          <wp:simplePos x="0" y="0"/>
          <wp:positionH relativeFrom="column">
            <wp:posOffset>-88265</wp:posOffset>
          </wp:positionH>
          <wp:positionV relativeFrom="page">
            <wp:posOffset>465455</wp:posOffset>
          </wp:positionV>
          <wp:extent cx="2951480" cy="102870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81F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7A0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45A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E65F6"/>
    <w:multiLevelType w:val="hybridMultilevel"/>
    <w:tmpl w:val="B4C201A6"/>
    <w:lvl w:ilvl="0" w:tplc="D338AACA">
      <w:start w:val="1"/>
      <w:numFmt w:val="bullet"/>
      <w:pStyle w:val="BulletStyle2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6547D"/>
    <w:multiLevelType w:val="hybridMultilevel"/>
    <w:tmpl w:val="2E6A2420"/>
    <w:lvl w:ilvl="0" w:tplc="C434B5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B1AAF"/>
    <w:multiLevelType w:val="hybridMultilevel"/>
    <w:tmpl w:val="AA3E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6227"/>
    <w:multiLevelType w:val="hybridMultilevel"/>
    <w:tmpl w:val="567A20AC"/>
    <w:lvl w:ilvl="0" w:tplc="2E4EB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16A"/>
    <w:multiLevelType w:val="multilevel"/>
    <w:tmpl w:val="8736C58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BA89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194"/>
    <w:multiLevelType w:val="hybridMultilevel"/>
    <w:tmpl w:val="3DDE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7348"/>
    <w:multiLevelType w:val="hybridMultilevel"/>
    <w:tmpl w:val="5BEE219C"/>
    <w:lvl w:ilvl="0" w:tplc="73B09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64A9"/>
    <w:multiLevelType w:val="multilevel"/>
    <w:tmpl w:val="AC6ADD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22618"/>
    <w:multiLevelType w:val="multilevel"/>
    <w:tmpl w:val="D1040C6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96C22"/>
    <w:multiLevelType w:val="hybridMultilevel"/>
    <w:tmpl w:val="2924C3C0"/>
    <w:lvl w:ilvl="0" w:tplc="3D38D934">
      <w:start w:val="1"/>
      <w:numFmt w:val="bullet"/>
      <w:pStyle w:val="Bulletstyle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7B06"/>
    <w:multiLevelType w:val="multilevel"/>
    <w:tmpl w:val="B4C201A6"/>
    <w:lvl w:ilvl="0">
      <w:start w:val="1"/>
      <w:numFmt w:val="bullet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7648"/>
    <w:multiLevelType w:val="multilevel"/>
    <w:tmpl w:val="19ECE782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16F9"/>
    <w:multiLevelType w:val="hybridMultilevel"/>
    <w:tmpl w:val="2474F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72B"/>
    <w:multiLevelType w:val="hybridMultilevel"/>
    <w:tmpl w:val="759A20CE"/>
    <w:lvl w:ilvl="0" w:tplc="3ED62D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4468C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43CCB"/>
    <w:multiLevelType w:val="hybridMultilevel"/>
    <w:tmpl w:val="F12E342C"/>
    <w:lvl w:ilvl="0" w:tplc="573E4C32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60686"/>
    <w:multiLevelType w:val="multilevel"/>
    <w:tmpl w:val="D90A180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45AA3"/>
    <w:multiLevelType w:val="multilevel"/>
    <w:tmpl w:val="E94A7910"/>
    <w:lvl w:ilvl="0">
      <w:start w:val="1"/>
      <w:numFmt w:val="bullet"/>
      <w:lvlText w:val="-"/>
      <w:lvlJc w:val="left"/>
      <w:pPr>
        <w:ind w:left="1021" w:hanging="227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33243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44F69"/>
    <w:multiLevelType w:val="multilevel"/>
    <w:tmpl w:val="230E559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1B27"/>
    <w:multiLevelType w:val="multilevel"/>
    <w:tmpl w:val="A3AA4FE2"/>
    <w:lvl w:ilvl="0">
      <w:start w:val="1"/>
      <w:numFmt w:val="bullet"/>
      <w:lvlText w:val="-"/>
      <w:lvlJc w:val="left"/>
      <w:pPr>
        <w:ind w:left="964" w:hanging="284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77238">
    <w:abstractNumId w:val="4"/>
  </w:num>
  <w:num w:numId="2" w16cid:durableId="255754138">
    <w:abstractNumId w:val="2"/>
  </w:num>
  <w:num w:numId="3" w16cid:durableId="1686520842">
    <w:abstractNumId w:val="1"/>
  </w:num>
  <w:num w:numId="4" w16cid:durableId="467750017">
    <w:abstractNumId w:val="18"/>
  </w:num>
  <w:num w:numId="5" w16cid:durableId="697699633">
    <w:abstractNumId w:val="21"/>
  </w:num>
  <w:num w:numId="6" w16cid:durableId="1734811212">
    <w:abstractNumId w:val="6"/>
  </w:num>
  <w:num w:numId="7" w16cid:durableId="775061271">
    <w:abstractNumId w:val="0"/>
  </w:num>
  <w:num w:numId="8" w16cid:durableId="694043435">
    <w:abstractNumId w:val="9"/>
  </w:num>
  <w:num w:numId="9" w16cid:durableId="1964341825">
    <w:abstractNumId w:val="10"/>
  </w:num>
  <w:num w:numId="10" w16cid:durableId="1354573831">
    <w:abstractNumId w:val="13"/>
  </w:num>
  <w:num w:numId="11" w16cid:durableId="1392146712">
    <w:abstractNumId w:val="16"/>
  </w:num>
  <w:num w:numId="12" w16cid:durableId="927544084">
    <w:abstractNumId w:val="11"/>
  </w:num>
  <w:num w:numId="13" w16cid:durableId="1010256629">
    <w:abstractNumId w:val="20"/>
  </w:num>
  <w:num w:numId="14" w16cid:durableId="1328292793">
    <w:abstractNumId w:val="22"/>
  </w:num>
  <w:num w:numId="15" w16cid:durableId="345642078">
    <w:abstractNumId w:val="19"/>
  </w:num>
  <w:num w:numId="16" w16cid:durableId="1036463078">
    <w:abstractNumId w:val="12"/>
  </w:num>
  <w:num w:numId="17" w16cid:durableId="498036727">
    <w:abstractNumId w:val="7"/>
  </w:num>
  <w:num w:numId="18" w16cid:durableId="42561434">
    <w:abstractNumId w:val="15"/>
  </w:num>
  <w:num w:numId="19" w16cid:durableId="1319577079">
    <w:abstractNumId w:val="17"/>
  </w:num>
  <w:num w:numId="20" w16cid:durableId="1606838566">
    <w:abstractNumId w:val="14"/>
  </w:num>
  <w:num w:numId="21" w16cid:durableId="860239689">
    <w:abstractNumId w:val="3"/>
  </w:num>
  <w:num w:numId="22" w16cid:durableId="917832608">
    <w:abstractNumId w:val="8"/>
  </w:num>
  <w:num w:numId="23" w16cid:durableId="115429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B2"/>
    <w:rsid w:val="00023388"/>
    <w:rsid w:val="00036F00"/>
    <w:rsid w:val="000459DA"/>
    <w:rsid w:val="00045E26"/>
    <w:rsid w:val="00074376"/>
    <w:rsid w:val="00075585"/>
    <w:rsid w:val="000774D4"/>
    <w:rsid w:val="000934EA"/>
    <w:rsid w:val="00095779"/>
    <w:rsid w:val="00096045"/>
    <w:rsid w:val="000C5DAD"/>
    <w:rsid w:val="000D6571"/>
    <w:rsid w:val="000D7B71"/>
    <w:rsid w:val="000E1E2F"/>
    <w:rsid w:val="000F47B7"/>
    <w:rsid w:val="00115FEF"/>
    <w:rsid w:val="00123058"/>
    <w:rsid w:val="0017369A"/>
    <w:rsid w:val="00184B3F"/>
    <w:rsid w:val="00195532"/>
    <w:rsid w:val="00195E76"/>
    <w:rsid w:val="001A54BE"/>
    <w:rsid w:val="001B1D35"/>
    <w:rsid w:val="001C055D"/>
    <w:rsid w:val="001C3990"/>
    <w:rsid w:val="001F496A"/>
    <w:rsid w:val="0020611D"/>
    <w:rsid w:val="0020691A"/>
    <w:rsid w:val="00232A8F"/>
    <w:rsid w:val="002467ED"/>
    <w:rsid w:val="00252304"/>
    <w:rsid w:val="00277D5A"/>
    <w:rsid w:val="002B4496"/>
    <w:rsid w:val="002D5080"/>
    <w:rsid w:val="0032742C"/>
    <w:rsid w:val="003344C3"/>
    <w:rsid w:val="00373EFF"/>
    <w:rsid w:val="0038201A"/>
    <w:rsid w:val="00383DBD"/>
    <w:rsid w:val="003844DA"/>
    <w:rsid w:val="00392AA0"/>
    <w:rsid w:val="003965FA"/>
    <w:rsid w:val="003A5FF5"/>
    <w:rsid w:val="003B1F17"/>
    <w:rsid w:val="003C2E37"/>
    <w:rsid w:val="00406F86"/>
    <w:rsid w:val="00414FB2"/>
    <w:rsid w:val="00437E4A"/>
    <w:rsid w:val="0049681F"/>
    <w:rsid w:val="004D686B"/>
    <w:rsid w:val="004E12F7"/>
    <w:rsid w:val="00574E13"/>
    <w:rsid w:val="00581D95"/>
    <w:rsid w:val="00631B17"/>
    <w:rsid w:val="0064251B"/>
    <w:rsid w:val="00680D4A"/>
    <w:rsid w:val="006972F3"/>
    <w:rsid w:val="006A2AF8"/>
    <w:rsid w:val="006B0E83"/>
    <w:rsid w:val="006F5B4A"/>
    <w:rsid w:val="00735EDD"/>
    <w:rsid w:val="00744E08"/>
    <w:rsid w:val="007649FF"/>
    <w:rsid w:val="007804BC"/>
    <w:rsid w:val="007A63EC"/>
    <w:rsid w:val="007C6DC1"/>
    <w:rsid w:val="008267BD"/>
    <w:rsid w:val="00837FC1"/>
    <w:rsid w:val="00841817"/>
    <w:rsid w:val="008422A4"/>
    <w:rsid w:val="00857F46"/>
    <w:rsid w:val="008710F2"/>
    <w:rsid w:val="00877F09"/>
    <w:rsid w:val="008C0234"/>
    <w:rsid w:val="008C1E6F"/>
    <w:rsid w:val="00900833"/>
    <w:rsid w:val="00905884"/>
    <w:rsid w:val="00915EF7"/>
    <w:rsid w:val="00915F8A"/>
    <w:rsid w:val="009217B5"/>
    <w:rsid w:val="009563F1"/>
    <w:rsid w:val="0096444F"/>
    <w:rsid w:val="009A096A"/>
    <w:rsid w:val="009F0F95"/>
    <w:rsid w:val="00A615EA"/>
    <w:rsid w:val="00A80388"/>
    <w:rsid w:val="00A84311"/>
    <w:rsid w:val="00AD269E"/>
    <w:rsid w:val="00AE574A"/>
    <w:rsid w:val="00B95B85"/>
    <w:rsid w:val="00BD5E6A"/>
    <w:rsid w:val="00C10D3D"/>
    <w:rsid w:val="00C41ECB"/>
    <w:rsid w:val="00C46683"/>
    <w:rsid w:val="00C9080B"/>
    <w:rsid w:val="00CD6DD7"/>
    <w:rsid w:val="00D373A1"/>
    <w:rsid w:val="00D94E14"/>
    <w:rsid w:val="00E16E54"/>
    <w:rsid w:val="00E23A16"/>
    <w:rsid w:val="00E70DEF"/>
    <w:rsid w:val="00E7652D"/>
    <w:rsid w:val="00EA106D"/>
    <w:rsid w:val="00EC71B4"/>
    <w:rsid w:val="00EF7221"/>
    <w:rsid w:val="00F003D1"/>
    <w:rsid w:val="00F05418"/>
    <w:rsid w:val="00F16A05"/>
    <w:rsid w:val="00F3094B"/>
    <w:rsid w:val="00F34835"/>
    <w:rsid w:val="00F57855"/>
    <w:rsid w:val="00FC44F8"/>
    <w:rsid w:val="00FC7EDE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39F73"/>
  <w15:chartTrackingRefBased/>
  <w15:docId w15:val="{0B7F3AFE-F98D-4D67-B0E5-167A3BF3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84"/>
    <w:pPr>
      <w:spacing w:after="200" w:line="240" w:lineRule="exact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DBD"/>
    <w:pPr>
      <w:keepNext/>
      <w:keepLines/>
      <w:spacing w:before="600" w:after="120" w:line="300" w:lineRule="exact"/>
      <w:outlineLvl w:val="0"/>
    </w:pPr>
    <w:rPr>
      <w:rFonts w:eastAsia="Times New Roman" w:cs="Times New Roman (Headings CS)"/>
      <w:b/>
      <w:cap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EFF"/>
    <w:pPr>
      <w:keepNext/>
      <w:keepLines/>
      <w:spacing w:before="240" w:after="120"/>
      <w:outlineLvl w:val="1"/>
    </w:pPr>
    <w:rPr>
      <w:rFonts w:eastAsia="Times New Roman"/>
      <w:b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EFF"/>
    <w:pPr>
      <w:keepNext/>
      <w:keepLines/>
      <w:spacing w:before="40" w:after="0"/>
      <w:outlineLvl w:val="2"/>
    </w:pPr>
    <w:rPr>
      <w:rFonts w:eastAsia="Times New Roman"/>
      <w:color w:val="61462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34"/>
  </w:style>
  <w:style w:type="paragraph" w:styleId="Footer">
    <w:name w:val="footer"/>
    <w:basedOn w:val="Normal"/>
    <w:link w:val="Foot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34"/>
  </w:style>
  <w:style w:type="paragraph" w:styleId="NormalWeb">
    <w:name w:val="Normal (Web)"/>
    <w:basedOn w:val="Normal"/>
    <w:uiPriority w:val="99"/>
    <w:unhideWhenUsed/>
    <w:rsid w:val="00F16A0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link w:val="Heading1"/>
    <w:uiPriority w:val="9"/>
    <w:rsid w:val="00383DBD"/>
    <w:rPr>
      <w:rFonts w:ascii="Arial" w:eastAsia="Times New Roman" w:hAnsi="Arial" w:cs="Times New Roman (Headings CS)"/>
      <w:b/>
      <w:caps/>
      <w:color w:val="0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83DBD"/>
    <w:pPr>
      <w:spacing w:before="240" w:after="360" w:line="500" w:lineRule="exact"/>
    </w:pPr>
    <w:rPr>
      <w:rFonts w:eastAsia="Times New Roman" w:cs="Times New Roman (Headings CS)"/>
      <w:b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383DBD"/>
    <w:rPr>
      <w:rFonts w:ascii="Arial" w:eastAsia="Times New Roman" w:hAnsi="Arial" w:cs="Times New Roman (Headings CS)"/>
      <w:b/>
      <w:spacing w:val="-10"/>
      <w:kern w:val="28"/>
      <w:sz w:val="44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373EFF"/>
  </w:style>
  <w:style w:type="character" w:customStyle="1" w:styleId="Heading2Char">
    <w:name w:val="Heading 2 Char"/>
    <w:link w:val="Heading2"/>
    <w:uiPriority w:val="9"/>
    <w:rsid w:val="00373EFF"/>
    <w:rPr>
      <w:rFonts w:ascii="Arial" w:eastAsia="Times New Roman" w:hAnsi="Arial" w:cs="Times New Roman"/>
      <w:b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"/>
    <w:rsid w:val="00373EFF"/>
    <w:rPr>
      <w:rFonts w:ascii="Arial" w:eastAsia="Times New Roman" w:hAnsi="Arial" w:cs="Times New Roman"/>
      <w:color w:val="614625"/>
    </w:rPr>
  </w:style>
  <w:style w:type="paragraph" w:customStyle="1" w:styleId="Bulletstyle">
    <w:name w:val="Bullet style"/>
    <w:basedOn w:val="ListBullet"/>
    <w:qFormat/>
    <w:rsid w:val="00E16E54"/>
    <w:pPr>
      <w:numPr>
        <w:numId w:val="12"/>
      </w:numPr>
      <w:spacing w:after="120"/>
      <w:ind w:left="867" w:hanging="357"/>
    </w:pPr>
    <w:rPr>
      <w:rFonts w:cs="Arial"/>
      <w:color w:val="000000"/>
      <w:szCs w:val="20"/>
    </w:rPr>
  </w:style>
  <w:style w:type="paragraph" w:customStyle="1" w:styleId="BulletStyle2">
    <w:name w:val="Bullet Style 2"/>
    <w:basedOn w:val="ListBullet2"/>
    <w:next w:val="Normal"/>
    <w:qFormat/>
    <w:rsid w:val="00E16E54"/>
    <w:pPr>
      <w:numPr>
        <w:numId w:val="2"/>
      </w:numPr>
      <w:spacing w:before="60" w:after="240"/>
      <w:ind w:left="1248" w:hanging="397"/>
    </w:pPr>
    <w:rPr>
      <w:rFonts w:cs="Arial"/>
      <w:color w:val="000000"/>
      <w:sz w:val="18"/>
      <w:szCs w:val="20"/>
    </w:rPr>
  </w:style>
  <w:style w:type="paragraph" w:styleId="ListBullet">
    <w:name w:val="List Bullet"/>
    <w:basedOn w:val="Normal"/>
    <w:uiPriority w:val="99"/>
    <w:semiHidden/>
    <w:unhideWhenUsed/>
    <w:rsid w:val="00E16E5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AE574A"/>
    <w:pPr>
      <w:numPr>
        <w:numId w:val="19"/>
      </w:numPr>
      <w:spacing w:after="120"/>
      <w:ind w:left="924" w:hanging="357"/>
    </w:pPr>
  </w:style>
  <w:style w:type="paragraph" w:styleId="ListBullet2">
    <w:name w:val="List Bullet 2"/>
    <w:basedOn w:val="Normal"/>
    <w:uiPriority w:val="99"/>
    <w:semiHidden/>
    <w:unhideWhenUsed/>
    <w:rsid w:val="00E16E54"/>
    <w:pPr>
      <w:numPr>
        <w:numId w:val="7"/>
      </w:numPr>
      <w:contextualSpacing/>
    </w:pPr>
  </w:style>
  <w:style w:type="character" w:styleId="BookTitle">
    <w:name w:val="Book Title"/>
    <w:uiPriority w:val="33"/>
    <w:qFormat/>
    <w:rsid w:val="00AE574A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FF"/>
    <w:pPr>
      <w:numPr>
        <w:ilvl w:val="1"/>
      </w:numPr>
      <w:spacing w:after="160"/>
    </w:pPr>
    <w:rPr>
      <w:rFonts w:eastAsia="Times New Roman" w:cs="Times New Roman (Body CS)"/>
      <w:b/>
      <w:color w:val="BD8E50"/>
      <w:kern w:val="10"/>
      <w:sz w:val="22"/>
      <w:szCs w:val="22"/>
    </w:rPr>
  </w:style>
  <w:style w:type="character" w:customStyle="1" w:styleId="SubtitleChar">
    <w:name w:val="Subtitle Char"/>
    <w:link w:val="Subtitle"/>
    <w:uiPriority w:val="11"/>
    <w:rsid w:val="007649FF"/>
    <w:rPr>
      <w:rFonts w:ascii="Arial" w:eastAsia="Times New Roman" w:hAnsi="Arial" w:cs="Times New Roman (Body CS)"/>
      <w:b/>
      <w:color w:val="BD8E50"/>
      <w:kern w:val="10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383DBD"/>
    <w:tblPr>
      <w:tblStyleRowBandSize w:val="1"/>
      <w:tblStyleColBandSize w:val="1"/>
      <w:tblBorders>
        <w:top w:val="single" w:sz="4" w:space="0" w:color="E4D1B9"/>
        <w:left w:val="single" w:sz="4" w:space="0" w:color="E4D1B9"/>
        <w:bottom w:val="single" w:sz="4" w:space="0" w:color="E4D1B9"/>
        <w:right w:val="single" w:sz="4" w:space="0" w:color="E4D1B9"/>
        <w:insideH w:val="single" w:sz="4" w:space="0" w:color="E4D1B9"/>
        <w:insideV w:val="single" w:sz="4" w:space="0" w:color="E4D1B9"/>
      </w:tblBorders>
    </w:tblPr>
    <w:tblStylePr w:type="firstRow">
      <w:rPr>
        <w:b/>
        <w:bCs/>
      </w:rPr>
      <w:tblPr/>
      <w:tcPr>
        <w:tcBorders>
          <w:bottom w:val="single" w:sz="12" w:space="0" w:color="D7BA97"/>
        </w:tcBorders>
      </w:tcPr>
    </w:tblStylePr>
    <w:tblStylePr w:type="lastRow">
      <w:rPr>
        <w:b/>
        <w:bCs/>
      </w:rPr>
      <w:tblPr/>
      <w:tcPr>
        <w:tcBorders>
          <w:top w:val="double" w:sz="2" w:space="0" w:color="D7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383DBD"/>
    <w:pPr>
      <w:spacing w:after="60"/>
      <w:jc w:val="right"/>
    </w:pPr>
    <w:rPr>
      <w:rFonts w:cs="Times New Roman (Body CS)"/>
      <w:caps/>
      <w:sz w:val="16"/>
    </w:rPr>
  </w:style>
  <w:style w:type="character" w:customStyle="1" w:styleId="DateChar">
    <w:name w:val="Date Char"/>
    <w:link w:val="Date"/>
    <w:uiPriority w:val="99"/>
    <w:rsid w:val="00383DBD"/>
    <w:rPr>
      <w:rFonts w:ascii="Arial" w:hAnsi="Arial" w:cs="Times New Roman (Body CS)"/>
      <w:caps/>
      <w:sz w:val="16"/>
    </w:rPr>
  </w:style>
  <w:style w:type="paragraph" w:customStyle="1" w:styleId="TableHeading1">
    <w:name w:val="Table Heading 1"/>
    <w:basedOn w:val="Date"/>
    <w:qFormat/>
    <w:rsid w:val="000459DA"/>
    <w:pPr>
      <w:spacing w:after="0" w:line="240" w:lineRule="auto"/>
      <w:jc w:val="left"/>
    </w:pPr>
    <w:rPr>
      <w:rFonts w:cs="Arial"/>
      <w:b/>
      <w:bCs/>
      <w:color w:val="BD8E52"/>
      <w:sz w:val="22"/>
      <w:szCs w:val="22"/>
    </w:rPr>
  </w:style>
  <w:style w:type="table" w:styleId="TableGrid">
    <w:name w:val="Table Grid"/>
    <w:aliases w:val="NST Table Style"/>
    <w:basedOn w:val="TableNormal"/>
    <w:uiPriority w:val="39"/>
    <w:rsid w:val="0032742C"/>
    <w:tblPr>
      <w:tblCellMar>
        <w:top w:w="164" w:type="dxa"/>
        <w:bottom w:w="164" w:type="dxa"/>
      </w:tblCellMar>
    </w:tblPr>
    <w:tcPr>
      <w:vAlign w:val="center"/>
    </w:tcPr>
    <w:tblStylePr w:type="firstRow">
      <w:pPr>
        <w:jc w:val="left"/>
      </w:pPr>
      <w:tblPr/>
      <w:tcPr>
        <w:tcBorders>
          <w:bottom w:val="single" w:sz="24" w:space="0" w:color="313232"/>
        </w:tcBorders>
        <w:vAlign w:val="center"/>
      </w:tcPr>
    </w:tblStylePr>
  </w:style>
  <w:style w:type="paragraph" w:customStyle="1" w:styleId="TableBody">
    <w:name w:val="Table Body"/>
    <w:basedOn w:val="Normal"/>
    <w:qFormat/>
    <w:rsid w:val="0032742C"/>
    <w:pPr>
      <w:spacing w:after="0"/>
    </w:pPr>
  </w:style>
  <w:style w:type="paragraph" w:customStyle="1" w:styleId="TableHeading2Bold">
    <w:name w:val="Table Heading 2 Bold"/>
    <w:basedOn w:val="Normal"/>
    <w:qFormat/>
    <w:rsid w:val="0032742C"/>
    <w:pPr>
      <w:spacing w:after="0" w:line="240" w:lineRule="auto"/>
    </w:pPr>
    <w:rPr>
      <w:b/>
      <w:bCs/>
    </w:rPr>
  </w:style>
  <w:style w:type="table" w:styleId="ListTable6Colorful-Accent2">
    <w:name w:val="List Table 6 Colorful Accent 2"/>
    <w:basedOn w:val="TableNormal"/>
    <w:uiPriority w:val="51"/>
    <w:rsid w:val="004E12F7"/>
    <w:rPr>
      <w:color w:val="242525"/>
    </w:rPr>
    <w:tblPr>
      <w:tblStyleRowBandSize w:val="1"/>
      <w:tblStyleColBandSize w:val="1"/>
      <w:tblBorders>
        <w:top w:val="single" w:sz="4" w:space="0" w:color="313232"/>
        <w:bottom w:val="single" w:sz="4" w:space="0" w:color="313232"/>
      </w:tblBorders>
    </w:tblPr>
    <w:tblStylePr w:type="firstRow">
      <w:rPr>
        <w:b/>
        <w:bCs/>
      </w:rPr>
      <w:tblPr/>
      <w:tcPr>
        <w:tcBorders>
          <w:bottom w:val="single" w:sz="4" w:space="0" w:color="313232"/>
        </w:tcBorders>
      </w:tcPr>
    </w:tblStylePr>
    <w:tblStylePr w:type="lastRow">
      <w:rPr>
        <w:b/>
        <w:bCs/>
      </w:rPr>
      <w:tblPr/>
      <w:tcPr>
        <w:tcBorders>
          <w:top w:val="double" w:sz="4" w:space="0" w:color="31323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D6"/>
      </w:tcPr>
    </w:tblStylePr>
    <w:tblStylePr w:type="band1Horz">
      <w:tblPr/>
      <w:tcPr>
        <w:shd w:val="clear" w:color="auto" w:fill="D5D6D6"/>
      </w:tcPr>
    </w:tblStylePr>
  </w:style>
  <w:style w:type="paragraph" w:customStyle="1" w:styleId="TableSpace">
    <w:name w:val="Table Space"/>
    <w:basedOn w:val="Normal"/>
    <w:qFormat/>
    <w:rsid w:val="0032742C"/>
    <w:pPr>
      <w:spacing w:after="12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4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7F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f\AppData\Local\Hewlett-Packard\HP%20TRIM\TEMP\HPTRIM.66868\D20-1219111%20%20DOH-080%20Agenda%20Paper%20FA.DOTX" TargetMode="External"/></Relationships>
</file>

<file path=word/theme/theme1.xml><?xml version="1.0" encoding="utf-8"?>
<a:theme xmlns:a="http://schemas.openxmlformats.org/drawingml/2006/main" name="NST Theme">
  <a:themeElements>
    <a:clrScheme name="NST Colour Palet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D8E52"/>
      </a:accent1>
      <a:accent2>
        <a:srgbClr val="313232"/>
      </a:accent2>
      <a:accent3>
        <a:srgbClr val="EBAC72"/>
      </a:accent3>
      <a:accent4>
        <a:srgbClr val="FFC000"/>
      </a:accent4>
      <a:accent5>
        <a:srgbClr val="7D7D7F"/>
      </a:accent5>
      <a:accent6>
        <a:srgbClr val="C3C4C7"/>
      </a:accent6>
      <a:hlink>
        <a:srgbClr val="BD8E52"/>
      </a:hlink>
      <a:folHlink>
        <a:srgbClr val="7C7D7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ST Theme" id="{810F4576-CE48-5746-81D5-17A4A49DF9A7}" vid="{56B90715-A6E0-FB42-8533-E11108DC65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3A7BCD-8312-4946-BF6F-15B6FC9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D20-1219111  DOH-080 Agenda Paper FA.DOTX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HEATHCOTE, Fiona</dc:creator>
  <cp:keywords/>
  <dc:description/>
  <cp:lastModifiedBy>CARMODY, Andrew</cp:lastModifiedBy>
  <cp:revision>4</cp:revision>
  <cp:lastPrinted>2022-12-15T02:56:00Z</cp:lastPrinted>
  <dcterms:created xsi:type="dcterms:W3CDTF">2023-09-19T23:43:00Z</dcterms:created>
  <dcterms:modified xsi:type="dcterms:W3CDTF">2023-09-19T23:44:00Z</dcterms:modified>
</cp:coreProperties>
</file>