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AB88" w14:textId="77777777" w:rsidR="00E84892" w:rsidRPr="00E84892" w:rsidRDefault="00414FB2" w:rsidP="00E84892">
      <w:pPr>
        <w:pStyle w:val="Heading1"/>
      </w:pPr>
      <w:r w:rsidRPr="00E84892">
        <w:t>Alternative Dispute Resolution</w:t>
      </w:r>
    </w:p>
    <w:p w14:paraId="27AFA0B7" w14:textId="22A56B6B" w:rsidR="00414FB2" w:rsidRPr="00E84892" w:rsidRDefault="00E84892" w:rsidP="00E84892">
      <w:pPr>
        <w:pStyle w:val="Heading2"/>
      </w:pPr>
      <w:r w:rsidRPr="00E84892">
        <w:t>–</w:t>
      </w:r>
      <w:r w:rsidR="009F0F95" w:rsidRPr="00E84892">
        <w:t xml:space="preserve"> </w:t>
      </w:r>
      <w:r w:rsidR="00195532" w:rsidRPr="00E84892">
        <w:t>Legally Specialised</w:t>
      </w:r>
      <w:r w:rsidR="00414FB2" w:rsidRPr="00E84892">
        <w:t xml:space="preserve"> Members</w:t>
      </w:r>
      <w:r w:rsidR="009F0F95" w:rsidRPr="00E84892">
        <w:t xml:space="preserve"> </w:t>
      </w:r>
      <w:r w:rsidRPr="00E84892">
        <w:t>–</w:t>
      </w:r>
    </w:p>
    <w:p w14:paraId="6D2F608A" w14:textId="77777777" w:rsidR="001A54BE" w:rsidRPr="00E84892" w:rsidRDefault="00195532" w:rsidP="00E84892">
      <w:pPr>
        <w:pStyle w:val="Heading3"/>
      </w:pPr>
      <w:r w:rsidRPr="00E84892">
        <w:t xml:space="preserve">FOR </w:t>
      </w:r>
      <w:r w:rsidR="001A54BE" w:rsidRPr="00E84892">
        <w:t>Mediation and conciliation</w:t>
      </w:r>
    </w:p>
    <w:p w14:paraId="4D97760F" w14:textId="77777777" w:rsidR="001F496A" w:rsidRPr="00E84892" w:rsidRDefault="001F496A" w:rsidP="00E84892"/>
    <w:p w14:paraId="4698F4E4" w14:textId="77777777" w:rsidR="001F496A" w:rsidRPr="00E84892" w:rsidRDefault="001F496A" w:rsidP="00E84892">
      <w:pPr>
        <w:sectPr w:rsidR="001F496A" w:rsidRPr="00E84892" w:rsidSect="000E1E2F">
          <w:headerReference w:type="default" r:id="rId8"/>
          <w:footerReference w:type="default" r:id="rId9"/>
          <w:pgSz w:w="11900" w:h="16840"/>
          <w:pgMar w:top="2553" w:right="1440" w:bottom="1440" w:left="1440" w:header="1701" w:footer="964" w:gutter="0"/>
          <w:cols w:space="708"/>
          <w:docGrid w:linePitch="360"/>
        </w:sectPr>
      </w:pPr>
    </w:p>
    <w:p w14:paraId="74F7A7B1" w14:textId="77777777" w:rsidR="00A84311" w:rsidRPr="006F5B4A" w:rsidRDefault="00A84311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Professor Jack Anderson</w:t>
      </w:r>
    </w:p>
    <w:p w14:paraId="675EECF4" w14:textId="7CD26776" w:rsidR="000774D4" w:rsidRDefault="000774D4" w:rsidP="00020101">
      <w:pPr>
        <w:spacing w:after="0" w:line="360" w:lineRule="auto"/>
        <w:rPr>
          <w:szCs w:val="20"/>
        </w:rPr>
      </w:pPr>
      <w:r>
        <w:rPr>
          <w:szCs w:val="20"/>
        </w:rPr>
        <w:t>Professor Lise Barry</w:t>
      </w:r>
    </w:p>
    <w:p w14:paraId="2ED81CD8" w14:textId="14E30532" w:rsidR="000774D4" w:rsidRDefault="000774D4" w:rsidP="00020101">
      <w:pPr>
        <w:spacing w:after="0" w:line="360" w:lineRule="auto"/>
        <w:rPr>
          <w:szCs w:val="20"/>
        </w:rPr>
      </w:pPr>
      <w:r>
        <w:rPr>
          <w:szCs w:val="20"/>
        </w:rPr>
        <w:t>Ms Elizabeth Bennett</w:t>
      </w:r>
    </w:p>
    <w:p w14:paraId="5BE91B79" w14:textId="77777777" w:rsidR="006F5B4A" w:rsidRDefault="008267BD" w:rsidP="00020101">
      <w:pPr>
        <w:spacing w:after="0" w:line="360" w:lineRule="auto"/>
        <w:rPr>
          <w:szCs w:val="20"/>
        </w:rPr>
      </w:pPr>
      <w:r>
        <w:rPr>
          <w:szCs w:val="20"/>
        </w:rPr>
        <w:t>Ms</w:t>
      </w:r>
      <w:r w:rsidR="006F5B4A" w:rsidRPr="006F5B4A">
        <w:rPr>
          <w:szCs w:val="20"/>
        </w:rPr>
        <w:t xml:space="preserve"> Venetia Bennett</w:t>
      </w:r>
    </w:p>
    <w:p w14:paraId="18CFD9A2" w14:textId="77777777" w:rsidR="00900833" w:rsidRPr="006F5B4A" w:rsidRDefault="00900833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Adam Casselden SC</w:t>
      </w:r>
    </w:p>
    <w:p w14:paraId="2D88B58D" w14:textId="017F9C63" w:rsidR="000774D4" w:rsidRDefault="000774D4" w:rsidP="00020101">
      <w:pPr>
        <w:spacing w:after="0" w:line="360" w:lineRule="auto"/>
        <w:rPr>
          <w:szCs w:val="20"/>
        </w:rPr>
      </w:pPr>
      <w:r>
        <w:rPr>
          <w:szCs w:val="20"/>
        </w:rPr>
        <w:t>Professor Andrew Christie</w:t>
      </w:r>
    </w:p>
    <w:p w14:paraId="518329BD" w14:textId="6177B1A3" w:rsidR="00B95B85" w:rsidRPr="006F5B4A" w:rsidRDefault="00B95B85" w:rsidP="00020101">
      <w:pPr>
        <w:spacing w:after="0" w:line="360" w:lineRule="auto"/>
        <w:rPr>
          <w:szCs w:val="20"/>
        </w:rPr>
      </w:pPr>
      <w:r>
        <w:rPr>
          <w:szCs w:val="20"/>
        </w:rPr>
        <w:t>Dr Maria Dudycz</w:t>
      </w:r>
    </w:p>
    <w:p w14:paraId="603E001D" w14:textId="44811FB0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Mr Scott Ellis</w:t>
      </w:r>
    </w:p>
    <w:p w14:paraId="0980039E" w14:textId="1A84F6F4" w:rsidR="00C10D3D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Mr Jon Erbacher</w:t>
      </w:r>
    </w:p>
    <w:p w14:paraId="7A02BE36" w14:textId="5FB71DD0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Mr David Flynn</w:t>
      </w:r>
    </w:p>
    <w:p w14:paraId="0EFF98D2" w14:textId="2384534B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Ms Jen Halbert</w:t>
      </w:r>
    </w:p>
    <w:p w14:paraId="01EBE2C7" w14:textId="77777777" w:rsidR="008C1E6F" w:rsidRPr="006F5B4A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Mr Robert Heath KC</w:t>
      </w:r>
    </w:p>
    <w:p w14:paraId="7C7A662C" w14:textId="558766C4" w:rsidR="001A54BE" w:rsidRDefault="001A54BE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Ms Danielle Huntersmith</w:t>
      </w:r>
    </w:p>
    <w:p w14:paraId="467E501C" w14:textId="3A476BDC" w:rsidR="00C10D3D" w:rsidRPr="000D6571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Mr Anthony Jarvis</w:t>
      </w:r>
    </w:p>
    <w:p w14:paraId="7EAEAD60" w14:textId="77777777" w:rsidR="001A54BE" w:rsidRPr="000D6571" w:rsidRDefault="00195532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 xml:space="preserve">Mr </w:t>
      </w:r>
      <w:r w:rsidR="001A54BE" w:rsidRPr="000D6571">
        <w:rPr>
          <w:szCs w:val="20"/>
        </w:rPr>
        <w:t>Christopher Johnstone</w:t>
      </w:r>
    </w:p>
    <w:p w14:paraId="0E3E44C6" w14:textId="77777777" w:rsidR="006F5B4A" w:rsidRPr="000D6571" w:rsidRDefault="006F5B4A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Dr Dominic Katter</w:t>
      </w:r>
    </w:p>
    <w:p w14:paraId="05E10E04" w14:textId="77777777" w:rsidR="006F5B4A" w:rsidRPr="000D6571" w:rsidRDefault="006F5B4A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Mr Marcus Katter</w:t>
      </w:r>
    </w:p>
    <w:p w14:paraId="7F36E5B6" w14:textId="527F9E0C" w:rsidR="00C10D3D" w:rsidRDefault="006F5B4A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 xml:space="preserve">Ms Caroline Kenny </w:t>
      </w:r>
      <w:r w:rsidR="00C10D3D">
        <w:rPr>
          <w:szCs w:val="20"/>
        </w:rPr>
        <w:t>K</w:t>
      </w:r>
      <w:r w:rsidRPr="000D6571">
        <w:rPr>
          <w:szCs w:val="20"/>
        </w:rPr>
        <w:t>C</w:t>
      </w:r>
    </w:p>
    <w:p w14:paraId="316573E7" w14:textId="48B7A974" w:rsidR="00C10D3D" w:rsidRDefault="00A84311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Mr Peter Kerr</w:t>
      </w:r>
      <w:r w:rsidR="008C1E6F">
        <w:rPr>
          <w:szCs w:val="20"/>
        </w:rPr>
        <w:t xml:space="preserve"> AM</w:t>
      </w:r>
    </w:p>
    <w:p w14:paraId="38029934" w14:textId="77777777" w:rsidR="008C1E6F" w:rsidRPr="006F5B4A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Mr Andrzej Kudra</w:t>
      </w:r>
    </w:p>
    <w:p w14:paraId="1DAAC968" w14:textId="1C1C25BC" w:rsidR="001A54BE" w:rsidRPr="000D6571" w:rsidRDefault="00195532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 xml:space="preserve">Ms </w:t>
      </w:r>
      <w:r w:rsidR="001A54BE" w:rsidRPr="000D6571">
        <w:rPr>
          <w:szCs w:val="20"/>
        </w:rPr>
        <w:t>Jessica Lambert</w:t>
      </w:r>
    </w:p>
    <w:p w14:paraId="3BFD4E08" w14:textId="77777777" w:rsidR="001A54BE" w:rsidRPr="000D6571" w:rsidRDefault="00195532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 xml:space="preserve">Mr </w:t>
      </w:r>
      <w:r w:rsidR="001A54BE" w:rsidRPr="000D6571">
        <w:rPr>
          <w:szCs w:val="20"/>
        </w:rPr>
        <w:t>Stephen Lancken</w:t>
      </w:r>
    </w:p>
    <w:p w14:paraId="7FA76C08" w14:textId="7FB9C4CF" w:rsidR="001A54BE" w:rsidRDefault="00195532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 xml:space="preserve">Mr </w:t>
      </w:r>
      <w:r w:rsidR="001A54BE" w:rsidRPr="000D6571">
        <w:rPr>
          <w:szCs w:val="20"/>
        </w:rPr>
        <w:t>Anthony Lo Surdo</w:t>
      </w:r>
      <w:r w:rsidRPr="000D6571">
        <w:rPr>
          <w:szCs w:val="20"/>
        </w:rPr>
        <w:t xml:space="preserve"> SC</w:t>
      </w:r>
    </w:p>
    <w:p w14:paraId="14C02A45" w14:textId="2F801ED7" w:rsidR="00C10D3D" w:rsidRPr="000D6571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Ms Carolyn Manning</w:t>
      </w:r>
    </w:p>
    <w:p w14:paraId="6EA8B286" w14:textId="56BC29B2" w:rsidR="00C10D3D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Professor Jenni Millbank</w:t>
      </w:r>
    </w:p>
    <w:p w14:paraId="0B986849" w14:textId="35D8E593" w:rsidR="008C1E6F" w:rsidRPr="000D6571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Mr Michael Mitchell</w:t>
      </w:r>
    </w:p>
    <w:p w14:paraId="75C4626E" w14:textId="5CEBFB50" w:rsidR="001A54BE" w:rsidRDefault="00195532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 xml:space="preserve">Mr </w:t>
      </w:r>
      <w:r w:rsidR="001A54BE" w:rsidRPr="000D6571">
        <w:rPr>
          <w:szCs w:val="20"/>
        </w:rPr>
        <w:t>Anthony Nolan</w:t>
      </w:r>
      <w:r w:rsidRPr="000D6571">
        <w:rPr>
          <w:szCs w:val="20"/>
        </w:rPr>
        <w:t xml:space="preserve"> </w:t>
      </w:r>
      <w:r w:rsidR="00C10D3D">
        <w:rPr>
          <w:szCs w:val="20"/>
        </w:rPr>
        <w:t>K</w:t>
      </w:r>
      <w:r w:rsidRPr="000D6571">
        <w:rPr>
          <w:szCs w:val="20"/>
        </w:rPr>
        <w:t>C</w:t>
      </w:r>
    </w:p>
    <w:p w14:paraId="64151C27" w14:textId="46E22E95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Ms Bridie Nolan</w:t>
      </w:r>
    </w:p>
    <w:p w14:paraId="274FDA74" w14:textId="3D7C6630" w:rsidR="008C1E6F" w:rsidRDefault="008C1E6F" w:rsidP="00020101">
      <w:pPr>
        <w:spacing w:after="0" w:line="360" w:lineRule="auto"/>
        <w:rPr>
          <w:szCs w:val="20"/>
        </w:rPr>
      </w:pPr>
      <w:r w:rsidRPr="00075585">
        <w:rPr>
          <w:szCs w:val="20"/>
        </w:rPr>
        <w:t>Ms Chris Ronalds AO SC</w:t>
      </w:r>
    </w:p>
    <w:p w14:paraId="6869154E" w14:textId="2F8D5B63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Ms Michelle Royal-Hebblewhite</w:t>
      </w:r>
    </w:p>
    <w:p w14:paraId="0A00FA38" w14:textId="77777777" w:rsidR="006F5B4A" w:rsidRPr="000D6571" w:rsidRDefault="006F5B4A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Ms Rebecca Ogge</w:t>
      </w:r>
    </w:p>
    <w:p w14:paraId="2CCF6C60" w14:textId="2F9D74D7" w:rsidR="006F5B4A" w:rsidRDefault="006F5B4A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Ms Jane Seawright</w:t>
      </w:r>
    </w:p>
    <w:p w14:paraId="469817C0" w14:textId="1E2E2F2D" w:rsidR="00C10D3D" w:rsidRPr="000D6571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Dr June Smith</w:t>
      </w:r>
    </w:p>
    <w:p w14:paraId="6432F7C7" w14:textId="2354E511" w:rsidR="006F5B4A" w:rsidRDefault="006F5B4A" w:rsidP="00020101">
      <w:pPr>
        <w:spacing w:after="0" w:line="360" w:lineRule="auto"/>
        <w:rPr>
          <w:szCs w:val="20"/>
        </w:rPr>
      </w:pPr>
      <w:r w:rsidRPr="000D6571">
        <w:rPr>
          <w:szCs w:val="20"/>
        </w:rPr>
        <w:t>Mr Mark Stevens</w:t>
      </w:r>
    </w:p>
    <w:p w14:paraId="0AE489FB" w14:textId="0D0CCB7A" w:rsidR="008C1E6F" w:rsidRDefault="008C1E6F" w:rsidP="00020101">
      <w:pPr>
        <w:spacing w:after="0" w:line="360" w:lineRule="auto"/>
        <w:rPr>
          <w:szCs w:val="20"/>
        </w:rPr>
      </w:pPr>
      <w:r w:rsidRPr="00631B17">
        <w:rPr>
          <w:szCs w:val="20"/>
        </w:rPr>
        <w:t>The Hon</w:t>
      </w:r>
      <w:r>
        <w:rPr>
          <w:szCs w:val="20"/>
        </w:rPr>
        <w:t>ourable</w:t>
      </w:r>
      <w:r w:rsidRPr="00631B17">
        <w:rPr>
          <w:szCs w:val="20"/>
        </w:rPr>
        <w:t xml:space="preserve"> Steven Strickland KC</w:t>
      </w:r>
    </w:p>
    <w:p w14:paraId="3EE6B2B4" w14:textId="28BF7041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Ms Renee Toy</w:t>
      </w:r>
    </w:p>
    <w:p w14:paraId="53423CA9" w14:textId="3C781DDA" w:rsidR="008C1E6F" w:rsidRDefault="008C1E6F" w:rsidP="00020101">
      <w:pPr>
        <w:spacing w:after="0" w:line="360" w:lineRule="auto"/>
        <w:rPr>
          <w:szCs w:val="20"/>
        </w:rPr>
      </w:pPr>
      <w:r>
        <w:rPr>
          <w:szCs w:val="20"/>
        </w:rPr>
        <w:t>Dr Rebecca Wilson</w:t>
      </w:r>
    </w:p>
    <w:p w14:paraId="2C7D7292" w14:textId="28A98BC4" w:rsidR="008C1E6F" w:rsidRPr="006F5B4A" w:rsidRDefault="008C1E6F" w:rsidP="00020101">
      <w:pPr>
        <w:spacing w:after="0" w:line="360" w:lineRule="auto"/>
        <w:rPr>
          <w:szCs w:val="20"/>
        </w:rPr>
        <w:sectPr w:rsidR="008C1E6F" w:rsidRPr="006F5B4A" w:rsidSect="001A54BE">
          <w:type w:val="continuous"/>
          <w:pgSz w:w="11900" w:h="16840"/>
          <w:pgMar w:top="2553" w:right="1440" w:bottom="1440" w:left="1440" w:header="1701" w:footer="964" w:gutter="0"/>
          <w:cols w:num="2" w:space="708"/>
          <w:docGrid w:linePitch="360"/>
        </w:sectPr>
      </w:pPr>
    </w:p>
    <w:p w14:paraId="63A120C1" w14:textId="695B0692" w:rsidR="001A54BE" w:rsidRPr="00E84892" w:rsidRDefault="00195532" w:rsidP="00E84892">
      <w:pPr>
        <w:pStyle w:val="Heading3"/>
      </w:pPr>
      <w:r w:rsidRPr="00E84892">
        <w:t xml:space="preserve">FOR </w:t>
      </w:r>
      <w:r w:rsidR="001F496A" w:rsidRPr="00E84892">
        <w:t>Case appraisaL</w:t>
      </w:r>
    </w:p>
    <w:p w14:paraId="37728486" w14:textId="77777777" w:rsidR="001F496A" w:rsidRPr="00E84892" w:rsidRDefault="001F496A" w:rsidP="00E84892"/>
    <w:p w14:paraId="3F52DE8C" w14:textId="77777777" w:rsidR="001F496A" w:rsidRPr="00E84892" w:rsidRDefault="001F496A" w:rsidP="00E84892">
      <w:pPr>
        <w:sectPr w:rsidR="001F496A" w:rsidRPr="00E84892" w:rsidSect="001A54BE">
          <w:type w:val="continuous"/>
          <w:pgSz w:w="11900" w:h="16840"/>
          <w:pgMar w:top="2553" w:right="1440" w:bottom="1440" w:left="1440" w:header="1701" w:footer="964" w:gutter="0"/>
          <w:cols w:space="708"/>
          <w:docGrid w:linePitch="360"/>
        </w:sectPr>
      </w:pPr>
    </w:p>
    <w:p w14:paraId="693080D7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Professor Jack Anderson</w:t>
      </w:r>
    </w:p>
    <w:p w14:paraId="04CBAC19" w14:textId="6CDFAF90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Joanna Andrew</w:t>
      </w:r>
    </w:p>
    <w:p w14:paraId="5C5F2677" w14:textId="444A47C5" w:rsidR="00C10D3D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Professor Lise Barry</w:t>
      </w:r>
    </w:p>
    <w:p w14:paraId="70B03199" w14:textId="1DAC9A1D" w:rsidR="00C10D3D" w:rsidRPr="006F5B4A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Ms Elizabeth Bennett</w:t>
      </w:r>
    </w:p>
    <w:p w14:paraId="1495F574" w14:textId="01A100B6" w:rsidR="001A54BE" w:rsidRDefault="008267BD" w:rsidP="00020101">
      <w:pPr>
        <w:spacing w:after="0" w:line="360" w:lineRule="auto"/>
        <w:rPr>
          <w:szCs w:val="20"/>
        </w:rPr>
      </w:pPr>
      <w:r>
        <w:rPr>
          <w:szCs w:val="20"/>
        </w:rPr>
        <w:t>M</w:t>
      </w:r>
      <w:r w:rsidR="001A54BE" w:rsidRPr="006F5B4A">
        <w:rPr>
          <w:szCs w:val="20"/>
        </w:rPr>
        <w:t>s Venetia Bennett</w:t>
      </w:r>
    </w:p>
    <w:p w14:paraId="18A5061C" w14:textId="2618D596" w:rsidR="00C10D3D" w:rsidRPr="006F5B4A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Ms Eugenie Buckley</w:t>
      </w:r>
    </w:p>
    <w:p w14:paraId="57F629B9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Adam Casselden SC</w:t>
      </w:r>
    </w:p>
    <w:p w14:paraId="59EEABB0" w14:textId="6248687A" w:rsidR="00C10D3D" w:rsidRPr="006F5B4A" w:rsidRDefault="00C10D3D" w:rsidP="00020101">
      <w:pPr>
        <w:spacing w:after="0" w:line="360" w:lineRule="auto"/>
        <w:rPr>
          <w:szCs w:val="20"/>
        </w:rPr>
      </w:pPr>
      <w:r>
        <w:rPr>
          <w:szCs w:val="20"/>
        </w:rPr>
        <w:t>Professor Andrew Christie</w:t>
      </w:r>
    </w:p>
    <w:p w14:paraId="62C46F0C" w14:textId="288FE324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 xml:space="preserve">Professor Bruce Collins </w:t>
      </w:r>
      <w:r w:rsidR="00C10D3D">
        <w:rPr>
          <w:szCs w:val="20"/>
        </w:rPr>
        <w:t>K</w:t>
      </w:r>
      <w:r w:rsidRPr="006F5B4A">
        <w:rPr>
          <w:szCs w:val="20"/>
        </w:rPr>
        <w:t>C</w:t>
      </w:r>
    </w:p>
    <w:p w14:paraId="24E50065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Paul Czarnota</w:t>
      </w:r>
    </w:p>
    <w:p w14:paraId="004CDECA" w14:textId="78C6F555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Mrs Fiona de Jong</w:t>
      </w:r>
    </w:p>
    <w:p w14:paraId="493E29FA" w14:textId="77777777" w:rsidR="00B95B85" w:rsidRPr="006F5B4A" w:rsidRDefault="00B95B85" w:rsidP="00020101">
      <w:pPr>
        <w:spacing w:after="0" w:line="360" w:lineRule="auto"/>
        <w:rPr>
          <w:szCs w:val="20"/>
        </w:rPr>
      </w:pPr>
      <w:r>
        <w:rPr>
          <w:szCs w:val="20"/>
        </w:rPr>
        <w:t>Dr Maria Dudycz</w:t>
      </w:r>
    </w:p>
    <w:p w14:paraId="5207EA38" w14:textId="77777777" w:rsidR="00C46683" w:rsidRDefault="00C46683" w:rsidP="00020101">
      <w:pPr>
        <w:spacing w:after="0" w:line="360" w:lineRule="auto"/>
        <w:rPr>
          <w:szCs w:val="20"/>
        </w:rPr>
      </w:pPr>
      <w:r>
        <w:rPr>
          <w:szCs w:val="20"/>
        </w:rPr>
        <w:t>Mr Scott Ellis</w:t>
      </w:r>
    </w:p>
    <w:p w14:paraId="200B926C" w14:textId="5720214A" w:rsidR="001A54BE" w:rsidRDefault="00C46683" w:rsidP="00020101">
      <w:pPr>
        <w:spacing w:after="0" w:line="360" w:lineRule="auto"/>
        <w:rPr>
          <w:szCs w:val="20"/>
        </w:rPr>
      </w:pPr>
      <w:r>
        <w:rPr>
          <w:szCs w:val="20"/>
        </w:rPr>
        <w:t>Mr Christopher Emzin</w:t>
      </w:r>
    </w:p>
    <w:p w14:paraId="207894DF" w14:textId="77777777" w:rsidR="00C46683" w:rsidRPr="000D6571" w:rsidRDefault="00C46683" w:rsidP="00020101">
      <w:pPr>
        <w:spacing w:after="0" w:line="360" w:lineRule="auto"/>
        <w:rPr>
          <w:szCs w:val="20"/>
        </w:rPr>
      </w:pPr>
      <w:r>
        <w:rPr>
          <w:szCs w:val="20"/>
        </w:rPr>
        <w:t>Mr Jon Erbacher</w:t>
      </w:r>
      <w:r w:rsidR="00B95B85">
        <w:rPr>
          <w:szCs w:val="20"/>
        </w:rPr>
        <w:br/>
      </w:r>
      <w:r>
        <w:rPr>
          <w:szCs w:val="20"/>
        </w:rPr>
        <w:t>Mr David Flynn</w:t>
      </w:r>
    </w:p>
    <w:p w14:paraId="3B0FFB61" w14:textId="77777777" w:rsidR="00C46683" w:rsidRPr="006F5B4A" w:rsidRDefault="00C46683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 xml:space="preserve">Mr David Grace AM </w:t>
      </w:r>
      <w:r>
        <w:rPr>
          <w:szCs w:val="20"/>
        </w:rPr>
        <w:t>K</w:t>
      </w:r>
      <w:r w:rsidRPr="006F5B4A">
        <w:rPr>
          <w:szCs w:val="20"/>
        </w:rPr>
        <w:t>C</w:t>
      </w:r>
    </w:p>
    <w:p w14:paraId="72B89BA7" w14:textId="77777777" w:rsidR="00C46683" w:rsidRDefault="00C46683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Craig Green</w:t>
      </w:r>
    </w:p>
    <w:p w14:paraId="54845048" w14:textId="61EA35B1" w:rsidR="00B95B85" w:rsidRDefault="00B95B85" w:rsidP="00020101">
      <w:pPr>
        <w:spacing w:after="0" w:line="360" w:lineRule="auto"/>
        <w:rPr>
          <w:szCs w:val="20"/>
        </w:rPr>
      </w:pPr>
      <w:r>
        <w:rPr>
          <w:szCs w:val="20"/>
        </w:rPr>
        <w:t>Ms Jen Halbert</w:t>
      </w:r>
    </w:p>
    <w:p w14:paraId="711AB42B" w14:textId="14D897EA" w:rsidR="00B95B85" w:rsidRDefault="00B95B85" w:rsidP="00020101">
      <w:pPr>
        <w:spacing w:after="0" w:line="360" w:lineRule="auto"/>
        <w:rPr>
          <w:szCs w:val="20"/>
        </w:rPr>
      </w:pPr>
      <w:r>
        <w:rPr>
          <w:szCs w:val="20"/>
        </w:rPr>
        <w:t>Professor Deborah Healey</w:t>
      </w:r>
    </w:p>
    <w:p w14:paraId="54489A50" w14:textId="181DA907" w:rsidR="00B95B85" w:rsidRPr="006F5B4A" w:rsidRDefault="00B95B85" w:rsidP="00020101">
      <w:pPr>
        <w:spacing w:after="0" w:line="360" w:lineRule="auto"/>
        <w:rPr>
          <w:szCs w:val="20"/>
        </w:rPr>
      </w:pPr>
      <w:r>
        <w:rPr>
          <w:szCs w:val="20"/>
        </w:rPr>
        <w:t>Mr Robert Heath KC</w:t>
      </w:r>
    </w:p>
    <w:p w14:paraId="28831B7C" w14:textId="006C42FD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Elisa Holmes</w:t>
      </w:r>
      <w:r w:rsidR="002E4DBB">
        <w:rPr>
          <w:szCs w:val="20"/>
        </w:rPr>
        <w:t xml:space="preserve"> SC</w:t>
      </w:r>
    </w:p>
    <w:p w14:paraId="5B82C507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lastRenderedPageBreak/>
        <w:t>Mr Nicolas Humzy-Hancock</w:t>
      </w:r>
    </w:p>
    <w:p w14:paraId="42CD8924" w14:textId="14CF43CF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Danielle Huntersmith</w:t>
      </w:r>
    </w:p>
    <w:p w14:paraId="6E691777" w14:textId="6E326EE0" w:rsidR="00075585" w:rsidRPr="006F5B4A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Mr Anthony Jarvis</w:t>
      </w:r>
    </w:p>
    <w:p w14:paraId="6212FD9F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 xml:space="preserve">Mr Christopher Johnstone </w:t>
      </w:r>
    </w:p>
    <w:p w14:paraId="0D98AAE9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Darren Kane</w:t>
      </w:r>
    </w:p>
    <w:p w14:paraId="34E16092" w14:textId="77777777" w:rsidR="001F496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Dr Dominic Katter</w:t>
      </w:r>
    </w:p>
    <w:p w14:paraId="45429628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Marcus Katter</w:t>
      </w:r>
    </w:p>
    <w:p w14:paraId="2687638F" w14:textId="79920682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 xml:space="preserve">Ms Caroline Kenny </w:t>
      </w:r>
      <w:r w:rsidR="00C10D3D">
        <w:rPr>
          <w:szCs w:val="20"/>
        </w:rPr>
        <w:t>K</w:t>
      </w:r>
      <w:r w:rsidRPr="006F5B4A">
        <w:rPr>
          <w:szCs w:val="20"/>
        </w:rPr>
        <w:t>C</w:t>
      </w:r>
    </w:p>
    <w:p w14:paraId="3303356C" w14:textId="1C0F2A3D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Peter Kerr</w:t>
      </w:r>
      <w:r w:rsidR="00075585">
        <w:rPr>
          <w:szCs w:val="20"/>
        </w:rPr>
        <w:t xml:space="preserve"> AM</w:t>
      </w:r>
    </w:p>
    <w:p w14:paraId="441B6385" w14:textId="7C5F099D" w:rsidR="00075585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Ms Bronwen Knox</w:t>
      </w:r>
      <w:r w:rsidR="00631B17">
        <w:rPr>
          <w:szCs w:val="20"/>
        </w:rPr>
        <w:t xml:space="preserve"> OLY</w:t>
      </w:r>
    </w:p>
    <w:p w14:paraId="15AA6FF1" w14:textId="5D1BBE71" w:rsidR="00075585" w:rsidRPr="006F5B4A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Mr Andrzej Kudra</w:t>
      </w:r>
    </w:p>
    <w:p w14:paraId="3B104725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Jessica Lambert</w:t>
      </w:r>
    </w:p>
    <w:p w14:paraId="7A861C32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Stephen Lancken</w:t>
      </w:r>
    </w:p>
    <w:p w14:paraId="05F4AE7E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Judith Levine</w:t>
      </w:r>
    </w:p>
    <w:p w14:paraId="16D6C2DC" w14:textId="77777777" w:rsidR="001A54BE" w:rsidRPr="006F5B4A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Anthony Lo Surdo SC</w:t>
      </w:r>
    </w:p>
    <w:p w14:paraId="3BEC4DE7" w14:textId="160DB909" w:rsidR="00075585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Mrs Claire McLean</w:t>
      </w:r>
      <w:r w:rsidR="00631B17">
        <w:rPr>
          <w:szCs w:val="20"/>
        </w:rPr>
        <w:t xml:space="preserve"> PLY</w:t>
      </w:r>
    </w:p>
    <w:p w14:paraId="6D1678F9" w14:textId="72801791" w:rsidR="00075585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Professor Jenni Millbank</w:t>
      </w:r>
    </w:p>
    <w:p w14:paraId="7E7A0E5E" w14:textId="3F47C5AA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 xml:space="preserve">Mr Anthony Nolan </w:t>
      </w:r>
      <w:r w:rsidR="00C10D3D">
        <w:rPr>
          <w:szCs w:val="20"/>
        </w:rPr>
        <w:t>K</w:t>
      </w:r>
      <w:r w:rsidRPr="006F5B4A">
        <w:rPr>
          <w:szCs w:val="20"/>
        </w:rPr>
        <w:t>C</w:t>
      </w:r>
    </w:p>
    <w:p w14:paraId="3F76D6E3" w14:textId="0E411793" w:rsidR="00075585" w:rsidRPr="006F5B4A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Ms Bridie Nolan</w:t>
      </w:r>
    </w:p>
    <w:p w14:paraId="2B861D24" w14:textId="72322815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Rebecca Ogge</w:t>
      </w:r>
    </w:p>
    <w:p w14:paraId="0938AAFD" w14:textId="70801738" w:rsidR="00075585" w:rsidRPr="006F5B4A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Dr Catherine Ordway</w:t>
      </w:r>
    </w:p>
    <w:p w14:paraId="5318C49F" w14:textId="7D07AA30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Anthony O’Reilly</w:t>
      </w:r>
    </w:p>
    <w:p w14:paraId="2A18F48A" w14:textId="2F3F1FBA" w:rsidR="00075585" w:rsidRPr="006F5B4A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Mr Nicholas Pane</w:t>
      </w:r>
      <w:r w:rsidR="00631B17">
        <w:rPr>
          <w:szCs w:val="20"/>
        </w:rPr>
        <w:t xml:space="preserve"> KC</w:t>
      </w:r>
    </w:p>
    <w:p w14:paraId="783BD9BB" w14:textId="11576A6D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Simon Philips</w:t>
      </w:r>
    </w:p>
    <w:p w14:paraId="619A9EED" w14:textId="734766E6" w:rsidR="00075585" w:rsidRPr="006F5B4A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Mr Richard Redman</w:t>
      </w:r>
    </w:p>
    <w:p w14:paraId="5897CA6E" w14:textId="34C7E7C5" w:rsidR="00075585" w:rsidRDefault="00075585" w:rsidP="00020101">
      <w:pPr>
        <w:spacing w:after="0" w:line="360" w:lineRule="auto"/>
        <w:rPr>
          <w:szCs w:val="20"/>
        </w:rPr>
      </w:pPr>
      <w:r w:rsidRPr="00075585">
        <w:rPr>
          <w:szCs w:val="20"/>
        </w:rPr>
        <w:t>Ms Chris Ronalds AO SC</w:t>
      </w:r>
    </w:p>
    <w:p w14:paraId="74133C51" w14:textId="71C16F7A" w:rsidR="00075585" w:rsidRDefault="00075585" w:rsidP="00020101">
      <w:pPr>
        <w:spacing w:after="0" w:line="360" w:lineRule="auto"/>
        <w:rPr>
          <w:szCs w:val="20"/>
        </w:rPr>
      </w:pPr>
      <w:r>
        <w:rPr>
          <w:szCs w:val="20"/>
        </w:rPr>
        <w:t>Mr Martin Ross</w:t>
      </w:r>
    </w:p>
    <w:p w14:paraId="24DE8C04" w14:textId="71B492E7" w:rsidR="00631B17" w:rsidRPr="006F5B4A" w:rsidRDefault="00631B17" w:rsidP="00020101">
      <w:pPr>
        <w:spacing w:after="0" w:line="360" w:lineRule="auto"/>
        <w:rPr>
          <w:szCs w:val="20"/>
        </w:rPr>
      </w:pPr>
      <w:r>
        <w:rPr>
          <w:szCs w:val="20"/>
        </w:rPr>
        <w:t>Ms Tracey Scott</w:t>
      </w:r>
    </w:p>
    <w:p w14:paraId="0B6BF259" w14:textId="3774A367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Ms Jane Seawright</w:t>
      </w:r>
    </w:p>
    <w:p w14:paraId="10AD6716" w14:textId="6D322E9B" w:rsidR="00631B17" w:rsidRDefault="00631B17" w:rsidP="00020101">
      <w:pPr>
        <w:spacing w:after="0" w:line="360" w:lineRule="auto"/>
        <w:rPr>
          <w:szCs w:val="20"/>
        </w:rPr>
      </w:pPr>
      <w:r>
        <w:rPr>
          <w:szCs w:val="20"/>
        </w:rPr>
        <w:t>Mr Andrew Sinclair</w:t>
      </w:r>
    </w:p>
    <w:p w14:paraId="3932F3E2" w14:textId="6956FB7D" w:rsidR="00631B17" w:rsidRPr="006F5B4A" w:rsidRDefault="00631B17" w:rsidP="00020101">
      <w:pPr>
        <w:spacing w:after="0" w:line="360" w:lineRule="auto"/>
        <w:rPr>
          <w:szCs w:val="20"/>
        </w:rPr>
      </w:pPr>
      <w:r>
        <w:rPr>
          <w:szCs w:val="20"/>
        </w:rPr>
        <w:t>Dr June Smith</w:t>
      </w:r>
    </w:p>
    <w:p w14:paraId="473CEE30" w14:textId="48FAE1EC" w:rsidR="001A54BE" w:rsidRDefault="001A54BE" w:rsidP="00020101">
      <w:pPr>
        <w:spacing w:after="0" w:line="360" w:lineRule="auto"/>
        <w:rPr>
          <w:szCs w:val="20"/>
        </w:rPr>
      </w:pPr>
      <w:r w:rsidRPr="006F5B4A">
        <w:rPr>
          <w:szCs w:val="20"/>
        </w:rPr>
        <w:t>Mr Mark Stevens</w:t>
      </w:r>
    </w:p>
    <w:p w14:paraId="5BB9E9B5" w14:textId="6B4F054B" w:rsidR="00631B17" w:rsidRDefault="00631B17" w:rsidP="00020101">
      <w:pPr>
        <w:spacing w:after="0" w:line="360" w:lineRule="auto"/>
        <w:rPr>
          <w:szCs w:val="20"/>
        </w:rPr>
      </w:pPr>
      <w:r w:rsidRPr="00631B17">
        <w:rPr>
          <w:szCs w:val="20"/>
        </w:rPr>
        <w:t>The Hon</w:t>
      </w:r>
      <w:r>
        <w:rPr>
          <w:szCs w:val="20"/>
        </w:rPr>
        <w:t>ourable</w:t>
      </w:r>
      <w:r w:rsidRPr="00631B17">
        <w:rPr>
          <w:szCs w:val="20"/>
        </w:rPr>
        <w:t xml:space="preserve"> Steven Strickland KC</w:t>
      </w:r>
    </w:p>
    <w:p w14:paraId="651D6FA9" w14:textId="565C087C" w:rsidR="00631B17" w:rsidRDefault="00631B17" w:rsidP="00020101">
      <w:pPr>
        <w:spacing w:after="0" w:line="360" w:lineRule="auto"/>
        <w:rPr>
          <w:szCs w:val="20"/>
        </w:rPr>
      </w:pPr>
      <w:r>
        <w:rPr>
          <w:szCs w:val="20"/>
        </w:rPr>
        <w:t>Mrs Renee Toy</w:t>
      </w:r>
    </w:p>
    <w:p w14:paraId="23BE64F9" w14:textId="29BE159F" w:rsidR="00631B17" w:rsidRPr="006F5B4A" w:rsidRDefault="00631B17" w:rsidP="00020101">
      <w:pPr>
        <w:spacing w:after="0" w:line="360" w:lineRule="auto"/>
        <w:rPr>
          <w:szCs w:val="20"/>
        </w:rPr>
      </w:pPr>
      <w:r>
        <w:rPr>
          <w:szCs w:val="20"/>
        </w:rPr>
        <w:t>Mr Ian White</w:t>
      </w:r>
    </w:p>
    <w:p w14:paraId="2D211B6F" w14:textId="03854BE2" w:rsidR="001A54BE" w:rsidRDefault="001F496A" w:rsidP="00020101">
      <w:pPr>
        <w:spacing w:after="0" w:line="360" w:lineRule="auto"/>
        <w:rPr>
          <w:szCs w:val="20"/>
        </w:rPr>
      </w:pPr>
      <w:r>
        <w:rPr>
          <w:szCs w:val="20"/>
        </w:rPr>
        <w:t>Mrs Annabelle Williams</w:t>
      </w:r>
      <w:r w:rsidR="00631B17">
        <w:rPr>
          <w:szCs w:val="20"/>
        </w:rPr>
        <w:t xml:space="preserve"> OAM</w:t>
      </w:r>
    </w:p>
    <w:p w14:paraId="078A8793" w14:textId="1FB0753A" w:rsidR="00631B17" w:rsidRPr="006F5B4A" w:rsidRDefault="00631B17" w:rsidP="00020101">
      <w:pPr>
        <w:spacing w:after="0" w:line="360" w:lineRule="auto"/>
        <w:rPr>
          <w:szCs w:val="20"/>
        </w:rPr>
        <w:sectPr w:rsidR="00631B17" w:rsidRPr="006F5B4A" w:rsidSect="001A54BE">
          <w:type w:val="continuous"/>
          <w:pgSz w:w="11900" w:h="16840"/>
          <w:pgMar w:top="2553" w:right="1440" w:bottom="1440" w:left="1440" w:header="1701" w:footer="964" w:gutter="0"/>
          <w:cols w:num="2" w:space="708"/>
          <w:docGrid w:linePitch="360"/>
        </w:sectPr>
      </w:pPr>
      <w:r>
        <w:rPr>
          <w:szCs w:val="20"/>
        </w:rPr>
        <w:t xml:space="preserve">Dr Rebecca </w:t>
      </w:r>
      <w:proofErr w:type="spellStart"/>
      <w:r>
        <w:rPr>
          <w:szCs w:val="20"/>
        </w:rPr>
        <w:t>Wilso</w:t>
      </w:r>
      <w:proofErr w:type="spellEnd"/>
    </w:p>
    <w:p w14:paraId="687FC799" w14:textId="77777777" w:rsidR="001A54BE" w:rsidRPr="001A54BE" w:rsidRDefault="001A54BE" w:rsidP="00020101">
      <w:pPr>
        <w:spacing w:after="0" w:line="360" w:lineRule="auto"/>
      </w:pPr>
    </w:p>
    <w:sectPr w:rsidR="001A54BE" w:rsidRPr="001A54BE" w:rsidSect="001A54BE">
      <w:type w:val="continuous"/>
      <w:pgSz w:w="11900" w:h="16840"/>
      <w:pgMar w:top="2553" w:right="1440" w:bottom="1440" w:left="1440" w:header="170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E30B" w14:textId="77777777" w:rsidR="0070739A" w:rsidRDefault="0070739A" w:rsidP="008C0234">
      <w:pPr>
        <w:spacing w:after="0" w:line="240" w:lineRule="auto"/>
      </w:pPr>
      <w:r>
        <w:separator/>
      </w:r>
    </w:p>
  </w:endnote>
  <w:endnote w:type="continuationSeparator" w:id="0">
    <w:p w14:paraId="2309257B" w14:textId="77777777" w:rsidR="0070739A" w:rsidRDefault="0070739A" w:rsidP="008C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1E2B" w14:textId="77777777" w:rsidR="00074376" w:rsidRPr="00D94E14" w:rsidRDefault="00D94E14" w:rsidP="00074376">
    <w:pPr>
      <w:spacing w:after="0" w:line="240" w:lineRule="auto"/>
      <w:rPr>
        <w:rFonts w:eastAsia="Times New Roman" w:cs="Arial"/>
        <w:color w:val="000000"/>
        <w:sz w:val="16"/>
        <w:szCs w:val="16"/>
        <w:lang w:eastAsia="en-GB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73A62B1" wp14:editId="15E92753">
              <wp:simplePos x="0" y="0"/>
              <wp:positionH relativeFrom="column">
                <wp:posOffset>-10160</wp:posOffset>
              </wp:positionH>
              <wp:positionV relativeFrom="paragraph">
                <wp:posOffset>132080</wp:posOffset>
              </wp:positionV>
              <wp:extent cx="1743075" cy="20002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1FFC5A" w14:textId="77777777" w:rsidR="00074376" w:rsidRPr="00D94E14" w:rsidRDefault="00074376" w:rsidP="00074376">
                          <w:pPr>
                            <w:spacing w:after="0" w:line="240" w:lineRule="auto"/>
                            <w:rPr>
                              <w:rFonts w:eastAsia="Times New Roman" w:cs="Arial"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</w:pPr>
                          <w:r w:rsidRPr="00D94E14">
                            <w:rPr>
                              <w:rFonts w:eastAsia="Times New Roman" w:cs="Arial"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>02 6289 3877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A62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.8pt;margin-top:10.4pt;width:137.2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" stroked="f" strokeweight=".5pt">
              <v:textbox>
                <w:txbxContent>
                  <w:p w14:paraId="441FFC5A" w14:textId="77777777" w:rsidR="00074376" w:rsidRPr="00D94E14" w:rsidRDefault="00074376" w:rsidP="00074376">
                    <w:pPr>
                      <w:spacing w:after="0" w:line="240" w:lineRule="auto"/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en-GB"/>
                      </w:rPr>
                    </w:pPr>
                    <w:r w:rsidRPr="00D94E14">
                      <w:rPr>
                        <w:rFonts w:eastAsia="Times New Roman" w:cs="Arial"/>
                        <w:color w:val="000000"/>
                        <w:sz w:val="16"/>
                        <w:szCs w:val="16"/>
                        <w:lang w:eastAsia="en-GB"/>
                      </w:rPr>
                      <w:t>02 6289 3877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34688" behindDoc="1" locked="0" layoutInCell="1" allowOverlap="1" wp14:anchorId="2C965AEB" wp14:editId="1F2AB2F4">
          <wp:simplePos x="0" y="0"/>
          <wp:positionH relativeFrom="column">
            <wp:posOffset>76200</wp:posOffset>
          </wp:positionH>
          <wp:positionV relativeFrom="paragraph">
            <wp:posOffset>-1270</wp:posOffset>
          </wp:positionV>
          <wp:extent cx="1666875" cy="117475"/>
          <wp:effectExtent l="0" t="0" r="0" b="0"/>
          <wp:wrapTight wrapText="bothSides">
            <wp:wrapPolygon edited="0">
              <wp:start x="0" y="0"/>
              <wp:lineTo x="0" y="18681"/>
              <wp:lineTo x="21394" y="18681"/>
              <wp:lineTo x="21394" y="0"/>
              <wp:lineTo x="0" y="0"/>
            </wp:wrapPolygon>
          </wp:wrapTight>
          <wp:docPr id="1957365749" name="Picture 7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55EF" w14:textId="77777777" w:rsidR="0070739A" w:rsidRDefault="0070739A" w:rsidP="008C0234">
      <w:pPr>
        <w:spacing w:after="0" w:line="240" w:lineRule="auto"/>
      </w:pPr>
      <w:r>
        <w:separator/>
      </w:r>
    </w:p>
  </w:footnote>
  <w:footnote w:type="continuationSeparator" w:id="0">
    <w:p w14:paraId="529060AC" w14:textId="77777777" w:rsidR="0070739A" w:rsidRDefault="0070739A" w:rsidP="008C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EA79" w14:textId="6C17FFF7" w:rsidR="00F16A05" w:rsidRPr="008C0234" w:rsidRDefault="00D94E14" w:rsidP="00373EFF">
    <w:pPr>
      <w:pStyle w:val="Header"/>
      <w:tabs>
        <w:tab w:val="clear" w:pos="4680"/>
        <w:tab w:val="clear" w:pos="9360"/>
        <w:tab w:val="left" w:pos="2979"/>
      </w:tabs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0" wp14:anchorId="6C13A6F0" wp14:editId="48F8434B">
          <wp:simplePos x="0" y="0"/>
          <wp:positionH relativeFrom="column">
            <wp:posOffset>-88265</wp:posOffset>
          </wp:positionH>
          <wp:positionV relativeFrom="page">
            <wp:posOffset>465455</wp:posOffset>
          </wp:positionV>
          <wp:extent cx="2951480" cy="1028700"/>
          <wp:effectExtent l="0" t="0" r="0" b="0"/>
          <wp:wrapNone/>
          <wp:docPr id="1987575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7A0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45A3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E65F6"/>
    <w:multiLevelType w:val="hybridMultilevel"/>
    <w:tmpl w:val="B4C201A6"/>
    <w:lvl w:ilvl="0" w:tplc="D338AACA">
      <w:start w:val="1"/>
      <w:numFmt w:val="bullet"/>
      <w:pStyle w:val="BulletStyle2"/>
      <w:lvlText w:val="-"/>
      <w:lvlJc w:val="left"/>
      <w:pPr>
        <w:ind w:left="1247" w:hanging="396"/>
      </w:pPr>
      <w:rPr>
        <w:rFonts w:ascii="Symbol" w:hAnsi="Symbol" w:hint="default"/>
        <w:b w:val="0"/>
        <w:i w:val="0"/>
        <w:color w:val="BA895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6547D"/>
    <w:multiLevelType w:val="hybridMultilevel"/>
    <w:tmpl w:val="2E6A2420"/>
    <w:lvl w:ilvl="0" w:tplc="C434B5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B1AAF"/>
    <w:multiLevelType w:val="hybridMultilevel"/>
    <w:tmpl w:val="AA3E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E6227"/>
    <w:multiLevelType w:val="hybridMultilevel"/>
    <w:tmpl w:val="567A20AC"/>
    <w:lvl w:ilvl="0" w:tplc="2E4EB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716A"/>
    <w:multiLevelType w:val="multilevel"/>
    <w:tmpl w:val="8736C58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BA895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64194"/>
    <w:multiLevelType w:val="hybridMultilevel"/>
    <w:tmpl w:val="3DDEE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97348"/>
    <w:multiLevelType w:val="hybridMultilevel"/>
    <w:tmpl w:val="5BEE219C"/>
    <w:lvl w:ilvl="0" w:tplc="73B09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C64A9"/>
    <w:multiLevelType w:val="multilevel"/>
    <w:tmpl w:val="AC6ADDA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22618"/>
    <w:multiLevelType w:val="multilevel"/>
    <w:tmpl w:val="D1040C6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96C22"/>
    <w:multiLevelType w:val="hybridMultilevel"/>
    <w:tmpl w:val="2924C3C0"/>
    <w:lvl w:ilvl="0" w:tplc="3D38D934">
      <w:start w:val="1"/>
      <w:numFmt w:val="bullet"/>
      <w:pStyle w:val="Bulletstyle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7B06"/>
    <w:multiLevelType w:val="multilevel"/>
    <w:tmpl w:val="B4C201A6"/>
    <w:lvl w:ilvl="0">
      <w:start w:val="1"/>
      <w:numFmt w:val="bullet"/>
      <w:lvlText w:val="-"/>
      <w:lvlJc w:val="left"/>
      <w:pPr>
        <w:ind w:left="1247" w:hanging="396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87648"/>
    <w:multiLevelType w:val="multilevel"/>
    <w:tmpl w:val="19ECE782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416F9"/>
    <w:multiLevelType w:val="hybridMultilevel"/>
    <w:tmpl w:val="2474F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D172B"/>
    <w:multiLevelType w:val="hybridMultilevel"/>
    <w:tmpl w:val="759A20CE"/>
    <w:lvl w:ilvl="0" w:tplc="3ED62D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BB8A5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4468C"/>
    <w:multiLevelType w:val="multilevel"/>
    <w:tmpl w:val="A30215C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43CCB"/>
    <w:multiLevelType w:val="hybridMultilevel"/>
    <w:tmpl w:val="F12E342C"/>
    <w:lvl w:ilvl="0" w:tplc="573E4C32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Arial" w:hAnsi="Arial" w:hint="default"/>
        <w:b/>
        <w:i w:val="0"/>
        <w:color w:val="BB8A5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960686"/>
    <w:multiLevelType w:val="multilevel"/>
    <w:tmpl w:val="D90A180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5AA3"/>
    <w:multiLevelType w:val="multilevel"/>
    <w:tmpl w:val="E94A7910"/>
    <w:lvl w:ilvl="0">
      <w:start w:val="1"/>
      <w:numFmt w:val="bullet"/>
      <w:lvlText w:val="-"/>
      <w:lvlJc w:val="left"/>
      <w:pPr>
        <w:ind w:left="1021" w:hanging="227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33243"/>
    <w:multiLevelType w:val="multilevel"/>
    <w:tmpl w:val="A30215C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44F69"/>
    <w:multiLevelType w:val="multilevel"/>
    <w:tmpl w:val="230E559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21B27"/>
    <w:multiLevelType w:val="multilevel"/>
    <w:tmpl w:val="A3AA4FE2"/>
    <w:lvl w:ilvl="0">
      <w:start w:val="1"/>
      <w:numFmt w:val="bullet"/>
      <w:lvlText w:val="-"/>
      <w:lvlJc w:val="left"/>
      <w:pPr>
        <w:ind w:left="964" w:hanging="284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477238">
    <w:abstractNumId w:val="4"/>
  </w:num>
  <w:num w:numId="2" w16cid:durableId="255754138">
    <w:abstractNumId w:val="2"/>
  </w:num>
  <w:num w:numId="3" w16cid:durableId="1686520842">
    <w:abstractNumId w:val="1"/>
  </w:num>
  <w:num w:numId="4" w16cid:durableId="467750017">
    <w:abstractNumId w:val="18"/>
  </w:num>
  <w:num w:numId="5" w16cid:durableId="697699633">
    <w:abstractNumId w:val="21"/>
  </w:num>
  <w:num w:numId="6" w16cid:durableId="1734811212">
    <w:abstractNumId w:val="6"/>
  </w:num>
  <w:num w:numId="7" w16cid:durableId="775061271">
    <w:abstractNumId w:val="0"/>
  </w:num>
  <w:num w:numId="8" w16cid:durableId="694043435">
    <w:abstractNumId w:val="9"/>
  </w:num>
  <w:num w:numId="9" w16cid:durableId="1964341825">
    <w:abstractNumId w:val="10"/>
  </w:num>
  <w:num w:numId="10" w16cid:durableId="1354573831">
    <w:abstractNumId w:val="13"/>
  </w:num>
  <w:num w:numId="11" w16cid:durableId="1392146712">
    <w:abstractNumId w:val="16"/>
  </w:num>
  <w:num w:numId="12" w16cid:durableId="927544084">
    <w:abstractNumId w:val="11"/>
  </w:num>
  <w:num w:numId="13" w16cid:durableId="1010256629">
    <w:abstractNumId w:val="20"/>
  </w:num>
  <w:num w:numId="14" w16cid:durableId="1328292793">
    <w:abstractNumId w:val="22"/>
  </w:num>
  <w:num w:numId="15" w16cid:durableId="345642078">
    <w:abstractNumId w:val="19"/>
  </w:num>
  <w:num w:numId="16" w16cid:durableId="1036463078">
    <w:abstractNumId w:val="12"/>
  </w:num>
  <w:num w:numId="17" w16cid:durableId="498036727">
    <w:abstractNumId w:val="7"/>
  </w:num>
  <w:num w:numId="18" w16cid:durableId="42561434">
    <w:abstractNumId w:val="15"/>
  </w:num>
  <w:num w:numId="19" w16cid:durableId="1319577079">
    <w:abstractNumId w:val="17"/>
  </w:num>
  <w:num w:numId="20" w16cid:durableId="1606838566">
    <w:abstractNumId w:val="14"/>
  </w:num>
  <w:num w:numId="21" w16cid:durableId="860239689">
    <w:abstractNumId w:val="3"/>
  </w:num>
  <w:num w:numId="22" w16cid:durableId="917832608">
    <w:abstractNumId w:val="8"/>
  </w:num>
  <w:num w:numId="23" w16cid:durableId="1154299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B2"/>
    <w:rsid w:val="00020101"/>
    <w:rsid w:val="00023388"/>
    <w:rsid w:val="00036F00"/>
    <w:rsid w:val="000459DA"/>
    <w:rsid w:val="00045E26"/>
    <w:rsid w:val="00074376"/>
    <w:rsid w:val="00075585"/>
    <w:rsid w:val="000774D4"/>
    <w:rsid w:val="000934EA"/>
    <w:rsid w:val="00095779"/>
    <w:rsid w:val="00096045"/>
    <w:rsid w:val="000C5DAD"/>
    <w:rsid w:val="000D6571"/>
    <w:rsid w:val="000D7B71"/>
    <w:rsid w:val="000E1E2F"/>
    <w:rsid w:val="000F47B7"/>
    <w:rsid w:val="00115FEF"/>
    <w:rsid w:val="00123058"/>
    <w:rsid w:val="0017369A"/>
    <w:rsid w:val="00184B3F"/>
    <w:rsid w:val="00195532"/>
    <w:rsid w:val="00195E76"/>
    <w:rsid w:val="001A54BE"/>
    <w:rsid w:val="001B1D35"/>
    <w:rsid w:val="001C055D"/>
    <w:rsid w:val="001C3990"/>
    <w:rsid w:val="001E5026"/>
    <w:rsid w:val="001F496A"/>
    <w:rsid w:val="0020611D"/>
    <w:rsid w:val="0020691A"/>
    <w:rsid w:val="00232A8F"/>
    <w:rsid w:val="002467ED"/>
    <w:rsid w:val="00252304"/>
    <w:rsid w:val="00277D5A"/>
    <w:rsid w:val="002B4496"/>
    <w:rsid w:val="002D5080"/>
    <w:rsid w:val="002E4DBB"/>
    <w:rsid w:val="0032742C"/>
    <w:rsid w:val="003344C3"/>
    <w:rsid w:val="00373EFF"/>
    <w:rsid w:val="0038201A"/>
    <w:rsid w:val="00383DBD"/>
    <w:rsid w:val="003844DA"/>
    <w:rsid w:val="00392AA0"/>
    <w:rsid w:val="003965FA"/>
    <w:rsid w:val="003A5FF5"/>
    <w:rsid w:val="003B1F17"/>
    <w:rsid w:val="003C2E37"/>
    <w:rsid w:val="00406F86"/>
    <w:rsid w:val="00414FB2"/>
    <w:rsid w:val="00436001"/>
    <w:rsid w:val="00437E4A"/>
    <w:rsid w:val="0049681F"/>
    <w:rsid w:val="004D686B"/>
    <w:rsid w:val="004E12F7"/>
    <w:rsid w:val="00574E13"/>
    <w:rsid w:val="00581D95"/>
    <w:rsid w:val="00631B17"/>
    <w:rsid w:val="0064251B"/>
    <w:rsid w:val="00680D4A"/>
    <w:rsid w:val="006972F3"/>
    <w:rsid w:val="006A2AF8"/>
    <w:rsid w:val="006B0E83"/>
    <w:rsid w:val="006F5B4A"/>
    <w:rsid w:val="0070739A"/>
    <w:rsid w:val="00735EDD"/>
    <w:rsid w:val="00744E08"/>
    <w:rsid w:val="007649FF"/>
    <w:rsid w:val="007804BC"/>
    <w:rsid w:val="007A63EC"/>
    <w:rsid w:val="007C6DC1"/>
    <w:rsid w:val="008267BD"/>
    <w:rsid w:val="00837FC1"/>
    <w:rsid w:val="00841817"/>
    <w:rsid w:val="008422A4"/>
    <w:rsid w:val="00857F46"/>
    <w:rsid w:val="008710F2"/>
    <w:rsid w:val="00877F09"/>
    <w:rsid w:val="008A00FC"/>
    <w:rsid w:val="008C0234"/>
    <w:rsid w:val="008C1E6F"/>
    <w:rsid w:val="00900833"/>
    <w:rsid w:val="00905884"/>
    <w:rsid w:val="00915EF7"/>
    <w:rsid w:val="00915F8A"/>
    <w:rsid w:val="009217B5"/>
    <w:rsid w:val="009563F1"/>
    <w:rsid w:val="0096444F"/>
    <w:rsid w:val="009A096A"/>
    <w:rsid w:val="009F0F95"/>
    <w:rsid w:val="00A615EA"/>
    <w:rsid w:val="00A80388"/>
    <w:rsid w:val="00A84311"/>
    <w:rsid w:val="00AD269E"/>
    <w:rsid w:val="00AE574A"/>
    <w:rsid w:val="00B91278"/>
    <w:rsid w:val="00B95B85"/>
    <w:rsid w:val="00BD5E6A"/>
    <w:rsid w:val="00C10D3D"/>
    <w:rsid w:val="00C41ECB"/>
    <w:rsid w:val="00C46683"/>
    <w:rsid w:val="00C9080B"/>
    <w:rsid w:val="00CD6DD7"/>
    <w:rsid w:val="00D373A1"/>
    <w:rsid w:val="00D94E14"/>
    <w:rsid w:val="00E16E54"/>
    <w:rsid w:val="00E23A16"/>
    <w:rsid w:val="00E5697E"/>
    <w:rsid w:val="00E70DEF"/>
    <w:rsid w:val="00E7652D"/>
    <w:rsid w:val="00E84892"/>
    <w:rsid w:val="00EA106D"/>
    <w:rsid w:val="00EC71B4"/>
    <w:rsid w:val="00EF7221"/>
    <w:rsid w:val="00F003D1"/>
    <w:rsid w:val="00F05418"/>
    <w:rsid w:val="00F16A05"/>
    <w:rsid w:val="00F3094B"/>
    <w:rsid w:val="00F34835"/>
    <w:rsid w:val="00F57855"/>
    <w:rsid w:val="00FC44F8"/>
    <w:rsid w:val="00FC7EDE"/>
    <w:rsid w:val="00FD66FB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39F73"/>
  <w15:chartTrackingRefBased/>
  <w15:docId w15:val="{0B7F3AFE-F98D-4D67-B0E5-167A3BF3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92"/>
    <w:pPr>
      <w:spacing w:after="200" w:line="240" w:lineRule="exact"/>
    </w:pPr>
    <w:rPr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892"/>
    <w:pPr>
      <w:keepNext/>
      <w:keepLines/>
      <w:spacing w:before="120" w:after="120" w:line="300" w:lineRule="exact"/>
      <w:ind w:left="1247" w:right="1247"/>
      <w:jc w:val="center"/>
      <w:outlineLvl w:val="0"/>
    </w:pPr>
    <w:rPr>
      <w:rFonts w:eastAsia="Times New Roman" w:cs="Times New Roman (Headings CS)"/>
      <w:b/>
      <w: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892"/>
    <w:pPr>
      <w:keepNext/>
      <w:keepLines/>
      <w:spacing w:before="240" w:after="120"/>
      <w:jc w:val="center"/>
      <w:outlineLvl w:val="1"/>
    </w:pPr>
    <w:rPr>
      <w:rFonts w:eastAsia="Times New Roman"/>
      <w:caps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E84892"/>
    <w:pPr>
      <w:outlineLvl w:val="2"/>
    </w:pPr>
    <w:rPr>
      <w:rFonts w:eastAsia="Times New Roman"/>
      <w:b/>
      <w:caps/>
      <w:color w:val="BD8E52" w:themeColor="accent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234"/>
  </w:style>
  <w:style w:type="paragraph" w:styleId="Footer">
    <w:name w:val="footer"/>
    <w:basedOn w:val="Normal"/>
    <w:link w:val="FooterChar"/>
    <w:uiPriority w:val="99"/>
    <w:unhideWhenUsed/>
    <w:rsid w:val="008C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234"/>
  </w:style>
  <w:style w:type="paragraph" w:styleId="NormalWeb">
    <w:name w:val="Normal (Web)"/>
    <w:basedOn w:val="Normal"/>
    <w:uiPriority w:val="99"/>
    <w:unhideWhenUsed/>
    <w:rsid w:val="00F16A0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Heading1Char">
    <w:name w:val="Heading 1 Char"/>
    <w:link w:val="Heading1"/>
    <w:uiPriority w:val="9"/>
    <w:rsid w:val="00E84892"/>
    <w:rPr>
      <w:rFonts w:eastAsia="Times New Roman" w:cs="Times New Roman (Headings CS)"/>
      <w:b/>
      <w:caps/>
      <w:color w:val="000000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83DBD"/>
    <w:pPr>
      <w:spacing w:before="240" w:after="360" w:line="500" w:lineRule="exact"/>
    </w:pPr>
    <w:rPr>
      <w:rFonts w:eastAsia="Times New Roman" w:cs="Times New Roman (Headings CS)"/>
      <w:b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383DBD"/>
    <w:rPr>
      <w:rFonts w:ascii="Arial" w:eastAsia="Times New Roman" w:hAnsi="Arial" w:cs="Times New Roman (Headings CS)"/>
      <w:b/>
      <w:spacing w:val="-10"/>
      <w:kern w:val="28"/>
      <w:sz w:val="44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373EFF"/>
  </w:style>
  <w:style w:type="character" w:customStyle="1" w:styleId="Heading2Char">
    <w:name w:val="Heading 2 Char"/>
    <w:link w:val="Heading2"/>
    <w:uiPriority w:val="9"/>
    <w:rsid w:val="00E84892"/>
    <w:rPr>
      <w:rFonts w:eastAsia="Times New Roman"/>
      <w:caps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E84892"/>
    <w:rPr>
      <w:rFonts w:eastAsia="Times New Roman"/>
      <w:b/>
      <w:caps/>
      <w:color w:val="BD8E52" w:themeColor="accent1"/>
      <w:szCs w:val="26"/>
      <w:lang w:eastAsia="en-US"/>
    </w:rPr>
  </w:style>
  <w:style w:type="paragraph" w:customStyle="1" w:styleId="Bulletstyle">
    <w:name w:val="Bullet style"/>
    <w:basedOn w:val="ListBullet"/>
    <w:qFormat/>
    <w:rsid w:val="00E16E54"/>
    <w:pPr>
      <w:numPr>
        <w:numId w:val="12"/>
      </w:numPr>
      <w:spacing w:after="120"/>
      <w:ind w:left="867" w:hanging="357"/>
    </w:pPr>
    <w:rPr>
      <w:rFonts w:cs="Arial"/>
      <w:color w:val="000000"/>
      <w:szCs w:val="20"/>
    </w:rPr>
  </w:style>
  <w:style w:type="paragraph" w:customStyle="1" w:styleId="BulletStyle2">
    <w:name w:val="Bullet Style 2"/>
    <w:basedOn w:val="ListBullet2"/>
    <w:next w:val="Normal"/>
    <w:qFormat/>
    <w:rsid w:val="00E16E54"/>
    <w:pPr>
      <w:numPr>
        <w:numId w:val="2"/>
      </w:numPr>
      <w:spacing w:before="60" w:after="240"/>
      <w:ind w:left="1248" w:hanging="397"/>
    </w:pPr>
    <w:rPr>
      <w:rFonts w:cs="Arial"/>
      <w:color w:val="000000"/>
      <w:sz w:val="18"/>
      <w:szCs w:val="20"/>
    </w:rPr>
  </w:style>
  <w:style w:type="paragraph" w:styleId="ListBullet">
    <w:name w:val="List Bullet"/>
    <w:basedOn w:val="Normal"/>
    <w:uiPriority w:val="99"/>
    <w:semiHidden/>
    <w:unhideWhenUsed/>
    <w:rsid w:val="00E16E54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AE574A"/>
    <w:pPr>
      <w:numPr>
        <w:numId w:val="19"/>
      </w:numPr>
      <w:spacing w:after="120"/>
      <w:ind w:left="924" w:hanging="357"/>
    </w:pPr>
  </w:style>
  <w:style w:type="paragraph" w:styleId="ListBullet2">
    <w:name w:val="List Bullet 2"/>
    <w:basedOn w:val="Normal"/>
    <w:uiPriority w:val="99"/>
    <w:semiHidden/>
    <w:unhideWhenUsed/>
    <w:rsid w:val="00E16E54"/>
    <w:pPr>
      <w:numPr>
        <w:numId w:val="7"/>
      </w:numPr>
      <w:contextualSpacing/>
    </w:pPr>
  </w:style>
  <w:style w:type="character" w:styleId="BookTitle">
    <w:name w:val="Book Title"/>
    <w:uiPriority w:val="33"/>
    <w:qFormat/>
    <w:rsid w:val="00AE574A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FF"/>
    <w:pPr>
      <w:numPr>
        <w:ilvl w:val="1"/>
      </w:numPr>
      <w:spacing w:after="160"/>
    </w:pPr>
    <w:rPr>
      <w:rFonts w:eastAsia="Times New Roman" w:cs="Times New Roman (Body CS)"/>
      <w:b/>
      <w:color w:val="BD8E50"/>
      <w:kern w:val="10"/>
      <w:sz w:val="22"/>
      <w:szCs w:val="22"/>
    </w:rPr>
  </w:style>
  <w:style w:type="character" w:customStyle="1" w:styleId="SubtitleChar">
    <w:name w:val="Subtitle Char"/>
    <w:link w:val="Subtitle"/>
    <w:uiPriority w:val="11"/>
    <w:rsid w:val="007649FF"/>
    <w:rPr>
      <w:rFonts w:ascii="Arial" w:eastAsia="Times New Roman" w:hAnsi="Arial" w:cs="Times New Roman (Body CS)"/>
      <w:b/>
      <w:color w:val="BD8E50"/>
      <w:kern w:val="10"/>
      <w:sz w:val="22"/>
      <w:szCs w:val="22"/>
    </w:rPr>
  </w:style>
  <w:style w:type="table" w:styleId="GridTable1Light-Accent1">
    <w:name w:val="Grid Table 1 Light Accent 1"/>
    <w:basedOn w:val="TableNormal"/>
    <w:uiPriority w:val="46"/>
    <w:rsid w:val="00383DBD"/>
    <w:tblPr>
      <w:tblStyleRowBandSize w:val="1"/>
      <w:tblStyleColBandSize w:val="1"/>
      <w:tblBorders>
        <w:top w:val="single" w:sz="4" w:space="0" w:color="E4D1B9"/>
        <w:left w:val="single" w:sz="4" w:space="0" w:color="E4D1B9"/>
        <w:bottom w:val="single" w:sz="4" w:space="0" w:color="E4D1B9"/>
        <w:right w:val="single" w:sz="4" w:space="0" w:color="E4D1B9"/>
        <w:insideH w:val="single" w:sz="4" w:space="0" w:color="E4D1B9"/>
        <w:insideV w:val="single" w:sz="4" w:space="0" w:color="E4D1B9"/>
      </w:tblBorders>
    </w:tblPr>
    <w:tblStylePr w:type="firstRow">
      <w:rPr>
        <w:b/>
        <w:bCs/>
      </w:rPr>
      <w:tblPr/>
      <w:tcPr>
        <w:tcBorders>
          <w:bottom w:val="single" w:sz="12" w:space="0" w:color="D7BA97"/>
        </w:tcBorders>
      </w:tcPr>
    </w:tblStylePr>
    <w:tblStylePr w:type="lastRow">
      <w:rPr>
        <w:b/>
        <w:bCs/>
      </w:rPr>
      <w:tblPr/>
      <w:tcPr>
        <w:tcBorders>
          <w:top w:val="double" w:sz="2" w:space="0" w:color="D7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383DBD"/>
    <w:pPr>
      <w:spacing w:after="60"/>
      <w:jc w:val="right"/>
    </w:pPr>
    <w:rPr>
      <w:rFonts w:cs="Times New Roman (Body CS)"/>
      <w:caps/>
      <w:sz w:val="16"/>
    </w:rPr>
  </w:style>
  <w:style w:type="character" w:customStyle="1" w:styleId="DateChar">
    <w:name w:val="Date Char"/>
    <w:link w:val="Date"/>
    <w:uiPriority w:val="99"/>
    <w:rsid w:val="00383DBD"/>
    <w:rPr>
      <w:rFonts w:ascii="Arial" w:hAnsi="Arial" w:cs="Times New Roman (Body CS)"/>
      <w:caps/>
      <w:sz w:val="16"/>
    </w:rPr>
  </w:style>
  <w:style w:type="paragraph" w:customStyle="1" w:styleId="TableHeading1">
    <w:name w:val="Table Heading 1"/>
    <w:basedOn w:val="Date"/>
    <w:qFormat/>
    <w:rsid w:val="000459DA"/>
    <w:pPr>
      <w:spacing w:after="0" w:line="240" w:lineRule="auto"/>
      <w:jc w:val="left"/>
    </w:pPr>
    <w:rPr>
      <w:rFonts w:cs="Arial"/>
      <w:b/>
      <w:bCs/>
      <w:color w:val="BD8E52"/>
      <w:sz w:val="22"/>
      <w:szCs w:val="22"/>
    </w:rPr>
  </w:style>
  <w:style w:type="table" w:styleId="TableGrid">
    <w:name w:val="Table Grid"/>
    <w:aliases w:val="NST Table Style"/>
    <w:basedOn w:val="TableNormal"/>
    <w:uiPriority w:val="39"/>
    <w:rsid w:val="0032742C"/>
    <w:tblPr>
      <w:tblCellMar>
        <w:top w:w="164" w:type="dxa"/>
        <w:bottom w:w="164" w:type="dxa"/>
      </w:tblCellMar>
    </w:tblPr>
    <w:tcPr>
      <w:vAlign w:val="center"/>
    </w:tcPr>
    <w:tblStylePr w:type="firstRow">
      <w:pPr>
        <w:jc w:val="left"/>
      </w:pPr>
      <w:tblPr/>
      <w:tcPr>
        <w:tcBorders>
          <w:bottom w:val="single" w:sz="24" w:space="0" w:color="313232"/>
        </w:tcBorders>
        <w:vAlign w:val="center"/>
      </w:tcPr>
    </w:tblStylePr>
  </w:style>
  <w:style w:type="paragraph" w:customStyle="1" w:styleId="TableBody">
    <w:name w:val="Table Body"/>
    <w:basedOn w:val="Normal"/>
    <w:qFormat/>
    <w:rsid w:val="0032742C"/>
    <w:pPr>
      <w:spacing w:after="0"/>
    </w:pPr>
  </w:style>
  <w:style w:type="paragraph" w:customStyle="1" w:styleId="TableHeading2Bold">
    <w:name w:val="Table Heading 2 Bold"/>
    <w:basedOn w:val="Normal"/>
    <w:qFormat/>
    <w:rsid w:val="0032742C"/>
    <w:pPr>
      <w:spacing w:after="0" w:line="240" w:lineRule="auto"/>
    </w:pPr>
    <w:rPr>
      <w:b/>
      <w:bCs/>
    </w:rPr>
  </w:style>
  <w:style w:type="table" w:styleId="ListTable6Colorful-Accent2">
    <w:name w:val="List Table 6 Colorful Accent 2"/>
    <w:basedOn w:val="TableNormal"/>
    <w:uiPriority w:val="51"/>
    <w:rsid w:val="004E12F7"/>
    <w:rPr>
      <w:color w:val="242525"/>
    </w:rPr>
    <w:tblPr>
      <w:tblStyleRowBandSize w:val="1"/>
      <w:tblStyleColBandSize w:val="1"/>
      <w:tblBorders>
        <w:top w:val="single" w:sz="4" w:space="0" w:color="313232"/>
        <w:bottom w:val="single" w:sz="4" w:space="0" w:color="313232"/>
      </w:tblBorders>
    </w:tblPr>
    <w:tblStylePr w:type="firstRow">
      <w:rPr>
        <w:b/>
        <w:bCs/>
      </w:rPr>
      <w:tblPr/>
      <w:tcPr>
        <w:tcBorders>
          <w:bottom w:val="single" w:sz="4" w:space="0" w:color="313232"/>
        </w:tcBorders>
      </w:tcPr>
    </w:tblStylePr>
    <w:tblStylePr w:type="lastRow">
      <w:rPr>
        <w:b/>
        <w:bCs/>
      </w:rPr>
      <w:tblPr/>
      <w:tcPr>
        <w:tcBorders>
          <w:top w:val="double" w:sz="4" w:space="0" w:color="3132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D6"/>
      </w:tcPr>
    </w:tblStylePr>
    <w:tblStylePr w:type="band1Horz">
      <w:tblPr/>
      <w:tcPr>
        <w:shd w:val="clear" w:color="auto" w:fill="D5D6D6"/>
      </w:tcPr>
    </w:tblStylePr>
  </w:style>
  <w:style w:type="paragraph" w:customStyle="1" w:styleId="TableSpace">
    <w:name w:val="Table Space"/>
    <w:basedOn w:val="Normal"/>
    <w:qFormat/>
    <w:rsid w:val="0032742C"/>
    <w:pPr>
      <w:spacing w:after="12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F4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7F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f\AppData\Local\Hewlett-Packard\HP%20TRIM\TEMP\HPTRIM.66868\D20-1219111%20%20DOH-080%20Agenda%20Paper%20FA.DOTX" TargetMode="External"/></Relationships>
</file>

<file path=word/theme/theme1.xml><?xml version="1.0" encoding="utf-8"?>
<a:theme xmlns:a="http://schemas.openxmlformats.org/drawingml/2006/main" name="NST Theme">
  <a:themeElements>
    <a:clrScheme name="NST Colour Palet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D8E52"/>
      </a:accent1>
      <a:accent2>
        <a:srgbClr val="313232"/>
      </a:accent2>
      <a:accent3>
        <a:srgbClr val="EBAC72"/>
      </a:accent3>
      <a:accent4>
        <a:srgbClr val="FFC000"/>
      </a:accent4>
      <a:accent5>
        <a:srgbClr val="7D7D7F"/>
      </a:accent5>
      <a:accent6>
        <a:srgbClr val="C3C4C7"/>
      </a:accent6>
      <a:hlink>
        <a:srgbClr val="BD8E52"/>
      </a:hlink>
      <a:folHlink>
        <a:srgbClr val="7C7D7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ST Theme" id="{810F4576-CE48-5746-81D5-17A4A49DF9A7}" vid="{56B90715-A6E0-FB42-8533-E11108DC65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3A7BCD-8312-4946-BF6F-15B6FC95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D20-1219111  DOH-080 Agenda Paper FA.DOTX</Template>
  <TotalTime>0</TotalTime>
  <Pages>2</Pages>
  <Words>335</Words>
  <Characters>1659</Characters>
  <Application>Microsoft Office Word</Application>
  <DocSecurity>0</DocSecurity>
  <Lines>110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Alternative dispute resolution list (October 2024)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dispute resolution list (October 2024)</dc:title>
  <dc:subject>Sports</dc:subject>
  <dc:creator>Australian Government Department of Health and Aged Care</dc:creator>
  <cp:keywords/>
  <dc:description/>
  <cp:lastModifiedBy>MASCHKE, Elvia</cp:lastModifiedBy>
  <cp:revision>2</cp:revision>
  <cp:lastPrinted>2022-12-15T02:56:00Z</cp:lastPrinted>
  <dcterms:created xsi:type="dcterms:W3CDTF">2024-10-09T03:13:00Z</dcterms:created>
  <dcterms:modified xsi:type="dcterms:W3CDTF">2024-10-09T03:13:00Z</dcterms:modified>
</cp:coreProperties>
</file>